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32" w:rsidRDefault="00CE0A32">
      <w:pPr>
        <w:jc w:val="center"/>
        <w:rPr>
          <w:rFonts w:ascii="StobiSerifIt Regular" w:hAnsi="StobiSerifIt Regular" w:cs="Arial"/>
        </w:rPr>
      </w:pPr>
    </w:p>
    <w:p w:rsidR="00CE0A32" w:rsidRDefault="005643D9">
      <w:pPr>
        <w:ind w:left="-567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>
            <wp:extent cx="637222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32" w:rsidRDefault="005643D9">
      <w:pPr>
        <w:rPr>
          <w:rFonts w:ascii="StobiSerif Regular" w:hAnsi="StobiSerif Regular" w:cs="Arial"/>
          <w:b/>
          <w:sz w:val="22"/>
          <w:szCs w:val="22"/>
          <w:lang w:val="en-US"/>
        </w:rPr>
      </w:pPr>
      <w:r>
        <w:rPr>
          <w:sz w:val="18"/>
          <w:szCs w:val="18"/>
          <w:lang w:val="en-US"/>
        </w:rPr>
        <w:t xml:space="preserve">                </w:t>
      </w:r>
      <w:r>
        <w:rPr>
          <w:sz w:val="18"/>
          <w:szCs w:val="18"/>
        </w:rPr>
        <w:t>Сектор за наука и иновации</w:t>
      </w:r>
      <w:r>
        <w:rPr>
          <w:sz w:val="18"/>
          <w:szCs w:val="18"/>
          <w:lang w:val="en-US"/>
        </w:rPr>
        <w:t xml:space="preserve">                                                               </w:t>
      </w:r>
      <w:r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  <w:lang w:val="sq-AL"/>
        </w:rPr>
        <w:t>ektori i shkencës dhe inovacionit</w:t>
      </w:r>
    </w:p>
    <w:p w:rsidR="00CE0A32" w:rsidRPr="009825AB" w:rsidRDefault="00CE0A32">
      <w:pPr>
        <w:jc w:val="center"/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9825AB" w:rsidRPr="009825AB" w:rsidRDefault="009825AB" w:rsidP="009825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obiSerif Regular" w:hAnsi="StobiSerif Regular" w:cs="Arial"/>
          <w:b/>
          <w:sz w:val="20"/>
          <w:szCs w:val="20"/>
        </w:rPr>
      </w:pPr>
      <w:proofErr w:type="spellStart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>Pranuar</w:t>
      </w:r>
      <w:proofErr w:type="spellEnd"/>
      <w:proofErr w:type="gramStart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>:</w:t>
      </w:r>
      <w:r w:rsidRPr="009825AB">
        <w:rPr>
          <w:rFonts w:ascii="StobiSerif Regular" w:hAnsi="StobiSerif Regular" w:cs="Arial"/>
          <w:b/>
          <w:sz w:val="20"/>
          <w:szCs w:val="20"/>
        </w:rPr>
        <w:t xml:space="preserve"> :</w:t>
      </w:r>
      <w:proofErr w:type="gramEnd"/>
      <w:r w:rsidRPr="009825AB">
        <w:rPr>
          <w:rFonts w:ascii="StobiSerif Regular" w:hAnsi="StobiSerif Regular" w:cs="Arial"/>
          <w:b/>
          <w:sz w:val="20"/>
          <w:szCs w:val="20"/>
        </w:rPr>
        <w:t xml:space="preserve">                                      </w:t>
      </w:r>
    </w:p>
    <w:p w:rsidR="009825AB" w:rsidRPr="009825AB" w:rsidRDefault="009825AB" w:rsidP="009825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obiSerif Regular" w:hAnsi="StobiSerif Regular" w:cs="Arial"/>
          <w:b/>
          <w:sz w:val="20"/>
          <w:szCs w:val="20"/>
        </w:rPr>
      </w:pPr>
      <w:proofErr w:type="spellStart"/>
      <w:proofErr w:type="gramStart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>Univerziteti</w:t>
      </w:r>
      <w:proofErr w:type="spellEnd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>:</w:t>
      </w:r>
      <w:r w:rsidRPr="009825AB">
        <w:rPr>
          <w:rFonts w:ascii="StobiSerif Regular" w:hAnsi="StobiSerif Regular" w:cs="Arial"/>
          <w:b/>
          <w:sz w:val="20"/>
          <w:szCs w:val="20"/>
        </w:rPr>
        <w:t>:</w:t>
      </w:r>
      <w:proofErr w:type="gramEnd"/>
      <w:r w:rsidRPr="009825AB">
        <w:rPr>
          <w:rFonts w:ascii="StobiSerif Regular" w:hAnsi="StobiSerif Regular" w:cs="Arial"/>
          <w:b/>
          <w:sz w:val="20"/>
          <w:szCs w:val="20"/>
        </w:rPr>
        <w:t>-----------------------</w:t>
      </w:r>
    </w:p>
    <w:p w:rsidR="009825AB" w:rsidRPr="009825AB" w:rsidRDefault="009825AB" w:rsidP="009825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obiSerif Regular" w:hAnsi="StobiSerif Regular" w:cs="Arial"/>
          <w:b/>
          <w:sz w:val="20"/>
          <w:szCs w:val="20"/>
        </w:rPr>
      </w:pPr>
      <w:proofErr w:type="spellStart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>Vendi</w:t>
      </w:r>
      <w:proofErr w:type="spellEnd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 xml:space="preserve">, </w:t>
      </w:r>
      <w:proofErr w:type="spellStart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>Shteti</w:t>
      </w:r>
      <w:proofErr w:type="spellEnd"/>
      <w:r w:rsidRPr="009825AB">
        <w:rPr>
          <w:rFonts w:ascii="StobiSerif Regular" w:hAnsi="StobiSerif Regular" w:cs="Arial"/>
          <w:b/>
          <w:sz w:val="20"/>
          <w:szCs w:val="20"/>
        </w:rPr>
        <w:t>-------------------------</w:t>
      </w:r>
    </w:p>
    <w:p w:rsidR="009825AB" w:rsidRPr="009825AB" w:rsidRDefault="009825AB" w:rsidP="009825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obiSerif Regular" w:hAnsi="StobiSerif Regular" w:cs="Arial"/>
          <w:b/>
          <w:sz w:val="20"/>
          <w:szCs w:val="20"/>
        </w:rPr>
      </w:pPr>
      <w:proofErr w:type="spellStart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>Numri</w:t>
      </w:r>
      <w:r w:rsidR="000D6C05">
        <w:rPr>
          <w:rFonts w:ascii="StobiSerif Regular" w:hAnsi="StobiSerif Regular" w:cs="Arial"/>
          <w:b/>
          <w:sz w:val="20"/>
          <w:szCs w:val="20"/>
          <w:lang w:val="en-US"/>
        </w:rPr>
        <w:t>n</w:t>
      </w:r>
      <w:proofErr w:type="spellEnd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 xml:space="preserve"> </w:t>
      </w:r>
      <w:r w:rsidR="000D6C05">
        <w:rPr>
          <w:rFonts w:ascii="StobiSerif Regular" w:hAnsi="StobiSerif Regular" w:cs="Arial"/>
          <w:b/>
          <w:sz w:val="20"/>
          <w:szCs w:val="20"/>
          <w:lang w:val="en-US"/>
        </w:rPr>
        <w:t>e arkivit</w:t>
      </w:r>
      <w:bookmarkStart w:id="0" w:name="_GoBack"/>
      <w:bookmarkEnd w:id="0"/>
      <w:r w:rsidRPr="009825AB">
        <w:rPr>
          <w:rFonts w:ascii="StobiSerif Regular" w:hAnsi="StobiSerif Regular" w:cs="Arial"/>
          <w:b/>
          <w:sz w:val="20"/>
          <w:szCs w:val="20"/>
          <w:lang w:val="en-US"/>
        </w:rPr>
        <w:t xml:space="preserve"> </w:t>
      </w:r>
      <w:r w:rsidRPr="009825AB">
        <w:rPr>
          <w:rFonts w:ascii="StobiSerif Regular" w:hAnsi="StobiSerif Regular" w:cs="Arial"/>
          <w:b/>
          <w:sz w:val="20"/>
          <w:szCs w:val="20"/>
        </w:rPr>
        <w:t xml:space="preserve"> ----------------------------</w:t>
      </w:r>
    </w:p>
    <w:p w:rsidR="00A43571" w:rsidRPr="009825AB" w:rsidRDefault="00A43571">
      <w:pPr>
        <w:jc w:val="center"/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A43571" w:rsidRPr="009825AB" w:rsidRDefault="00A43571">
      <w:pPr>
        <w:jc w:val="center"/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CE0A32" w:rsidRPr="009825AB" w:rsidRDefault="005643D9">
      <w:pPr>
        <w:jc w:val="center"/>
        <w:rPr>
          <w:rStyle w:val="jlqj4b"/>
          <w:rFonts w:ascii="StobiSerif Regular" w:hAnsi="StobiSerif Regular" w:cs="StobiSerif Regular"/>
          <w:b/>
          <w:sz w:val="20"/>
          <w:szCs w:val="20"/>
          <w:lang w:val="sq-AL"/>
        </w:rPr>
      </w:pPr>
      <w:r w:rsidRPr="009825AB">
        <w:rPr>
          <w:rStyle w:val="jlqj4b"/>
          <w:rFonts w:ascii="StobiSerif Regular" w:hAnsi="StobiSerif Regular" w:cs="StobiSerif Regular"/>
          <w:b/>
          <w:sz w:val="20"/>
          <w:szCs w:val="20"/>
          <w:lang w:val="sq-AL"/>
        </w:rPr>
        <w:t xml:space="preserve">FLETËPARAQITJE </w:t>
      </w:r>
    </w:p>
    <w:p w:rsidR="00CE0A32" w:rsidRPr="009825AB" w:rsidRDefault="00CE0A32">
      <w:pPr>
        <w:jc w:val="center"/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CE0A32" w:rsidRPr="009825AB" w:rsidRDefault="005643D9">
      <w:pPr>
        <w:jc w:val="center"/>
        <w:rPr>
          <w:rFonts w:ascii="StobiSerif Regular" w:hAnsi="StobiSerif Regular" w:cs="StobiSerif Regular"/>
          <w:b/>
          <w:color w:val="000000" w:themeColor="text1"/>
          <w:sz w:val="20"/>
          <w:szCs w:val="20"/>
        </w:rPr>
      </w:pPr>
      <w:r w:rsidRPr="009825AB">
        <w:rPr>
          <w:rFonts w:ascii="StobiSerif Regular" w:hAnsi="StobiSerif Regular" w:cs="StobiSerif Regular"/>
          <w:b/>
          <w:color w:val="000000" w:themeColor="text1"/>
          <w:sz w:val="20"/>
          <w:szCs w:val="20"/>
        </w:rPr>
        <w:t>për ndarjen e mjeteve, për financimin e shpenzimeve të materialeve dhe shërbimeve, për shtypjen e përmbledhjeve të punimeve nga tubimet shkencore të mbajtura për vitin 2025</w:t>
      </w:r>
    </w:p>
    <w:p w:rsidR="00CE0A32" w:rsidRPr="009825AB" w:rsidRDefault="00CE0A32">
      <w:pPr>
        <w:jc w:val="center"/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CE0A32" w:rsidRPr="009825AB" w:rsidRDefault="00CE0A32">
      <w:pPr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E0A32" w:rsidRPr="009825AB" w:rsidRDefault="005643D9">
      <w:pPr>
        <w:rPr>
          <w:rFonts w:ascii="StobiSerif Regular" w:hAnsi="StobiSerif Regular" w:cs="StobiSerif Regular"/>
          <w:b/>
          <w:sz w:val="20"/>
          <w:szCs w:val="20"/>
          <w:lang w:val="sq-AL"/>
        </w:rPr>
      </w:pPr>
      <w:r w:rsidRPr="009825AB">
        <w:rPr>
          <w:rFonts w:ascii="StobiSerif Regular" w:hAnsi="StobiSerif Regular" w:cs="StobiSerif Regular"/>
          <w:b/>
          <w:sz w:val="20"/>
          <w:szCs w:val="20"/>
          <w:lang w:val="sq-AL"/>
        </w:rPr>
        <w:t>Të dhëna për tubimin: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  <w:r w:rsidRPr="009825AB">
        <w:rPr>
          <w:rFonts w:ascii="StobiSerif Regular" w:hAnsi="StobiSerif Regular" w:cs="StobiSerif Regular"/>
          <w:sz w:val="20"/>
          <w:szCs w:val="20"/>
          <w:lang w:val="sq-AL"/>
        </w:rPr>
        <w:t>Titulli i takimit shkencor;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>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</w:t>
      </w:r>
      <w:r w:rsidRPr="009825AB">
        <w:rPr>
          <w:rFonts w:ascii="StobiSerif Regular" w:hAnsi="StobiSerif Regular" w:cs="StobiSerif Regular"/>
          <w:sz w:val="20"/>
          <w:szCs w:val="20"/>
        </w:rPr>
        <w:t>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>______________________________________________________________________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</w:t>
      </w:r>
      <w:r w:rsidRPr="009825AB">
        <w:rPr>
          <w:rFonts w:ascii="StobiSerif Regular" w:hAnsi="StobiSerif Regular" w:cs="StobiSerif Regular"/>
          <w:sz w:val="20"/>
          <w:szCs w:val="20"/>
        </w:rPr>
        <w:t>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</w:t>
      </w:r>
      <w:r w:rsidRPr="009825AB">
        <w:rPr>
          <w:rFonts w:ascii="StobiSerif Regular" w:hAnsi="StobiSerif Regular" w:cs="StobiSerif Regular"/>
          <w:sz w:val="20"/>
          <w:szCs w:val="20"/>
        </w:rPr>
        <w:t>____________________________________________________________________________________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Organizator i takimit shkencor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>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</w:t>
      </w:r>
      <w:r w:rsidRPr="009825AB">
        <w:rPr>
          <w:rFonts w:ascii="StobiSerif Regular" w:hAnsi="StobiSerif Regular" w:cs="StobiSerif Regular"/>
          <w:sz w:val="20"/>
          <w:szCs w:val="20"/>
        </w:rPr>
        <w:t>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>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</w:rPr>
        <w:t>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>____________________________________________________________________________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  <w:lang w:val="sq-AL"/>
        </w:rPr>
        <w:t>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</w:t>
      </w: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Adresa e organizatorit: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_________________________________________________________________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>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</w:t>
      </w:r>
      <w:r w:rsidRPr="009825AB">
        <w:rPr>
          <w:rFonts w:ascii="StobiSerif Regular" w:hAnsi="StobiSerif Regular" w:cs="StobiSerif Regular"/>
          <w:sz w:val="20"/>
          <w:szCs w:val="20"/>
        </w:rPr>
        <w:t>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</w:t>
      </w: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  <w:r w:rsidRPr="009825AB">
        <w:rPr>
          <w:rFonts w:ascii="StobiSerif Regular" w:hAnsi="StobiSerif Regular" w:cs="StobiSerif Regular"/>
          <w:sz w:val="20"/>
          <w:szCs w:val="20"/>
          <w:lang w:val="sq-AL"/>
        </w:rPr>
        <w:t>Telefoni:  ___________________________ adresa elektronike 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</w:t>
      </w:r>
      <w:r w:rsidRPr="009825AB">
        <w:rPr>
          <w:rFonts w:ascii="StobiSerif Regular" w:hAnsi="StobiSerif Regular" w:cs="StobiSerif Regular"/>
          <w:sz w:val="20"/>
          <w:szCs w:val="20"/>
          <w:lang w:val="sq-AL"/>
        </w:rPr>
        <w:t xml:space="preserve">                                               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Numri i llogarisë rrjedhëse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  <w:lang w:val="sq-AL"/>
        </w:rPr>
        <w:t>NVT:_______________________________________________________________________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</w:t>
      </w: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  <w:lang w:val="sq-AL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Banka depozituese: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__________________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000000" w:themeColor="text1"/>
          <w:sz w:val="20"/>
          <w:szCs w:val="20"/>
          <w:lang w:val="en-US"/>
        </w:rPr>
      </w:pP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000000" w:themeColor="text1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color w:val="000000" w:themeColor="text1"/>
          <w:sz w:val="20"/>
          <w:szCs w:val="20"/>
        </w:rPr>
        <w:t>Fusha shkencore dhe</w:t>
      </w:r>
      <w:r w:rsidRPr="009825AB">
        <w:rPr>
          <w:rFonts w:ascii="StobiSerif Regular" w:hAnsi="StobiSerif Regular" w:cs="StobiSerif Regular"/>
          <w:color w:val="000000" w:themeColor="text1"/>
          <w:sz w:val="20"/>
          <w:szCs w:val="20"/>
          <w:lang w:val="sq-AL"/>
        </w:rPr>
        <w:t xml:space="preserve"> lëmia më e ngushtë _____________________________________</w:t>
      </w:r>
      <w:r w:rsidRPr="009825AB">
        <w:rPr>
          <w:rFonts w:ascii="StobiSerif Regular" w:hAnsi="StobiSerif Regular" w:cs="StobiSerif Regular"/>
          <w:color w:val="000000" w:themeColor="text1"/>
          <w:sz w:val="20"/>
          <w:szCs w:val="20"/>
          <w:lang w:val="en-US"/>
        </w:rPr>
        <w:t>____________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FF0000"/>
          <w:sz w:val="20"/>
          <w:szCs w:val="20"/>
        </w:rPr>
      </w:pP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  <w:lang w:val="sq-AL"/>
        </w:rPr>
        <w:t>Lloji i tubimit: kombëtar ose ndërkombëtar:__________________________________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  <w:lang w:val="sq-AL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Vendi dhe koha e mbajtjes: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Numri i përgjithshëm i pjesëmarrësve të pritur: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 xml:space="preserve">   </w:t>
      </w: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- pjesëmarrës nga vendi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_</w:t>
      </w: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lastRenderedPageBreak/>
        <w:t xml:space="preserve">    -</w:t>
      </w: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pjesëmarrës nga jashtë vendi:______________________________________________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Numri i punimeve të pranuara: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_________________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Përmbledhje e shkurtër e temës së takimit shkencor:</w:t>
      </w:r>
    </w:p>
    <w:p w:rsidR="00CE0A32" w:rsidRPr="009825AB" w:rsidRDefault="00CE0A32">
      <w:pPr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E0A32" w:rsidRPr="009825AB" w:rsidRDefault="005643D9">
      <w:pPr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</w:t>
      </w:r>
      <w:r w:rsidRPr="009825AB">
        <w:rPr>
          <w:rFonts w:ascii="StobiSerif Regular" w:hAnsi="StobiSerif Regular" w:cs="StobiSerif Regular"/>
          <w:sz w:val="20"/>
          <w:szCs w:val="20"/>
        </w:rPr>
        <w:t>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</w:t>
      </w:r>
      <w:r w:rsidRPr="009825AB">
        <w:rPr>
          <w:rFonts w:ascii="StobiSerif Regular" w:hAnsi="StobiSerif Regular" w:cs="StobiSerif Regular"/>
          <w:sz w:val="20"/>
          <w:szCs w:val="20"/>
        </w:rPr>
        <w:t>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</w:t>
      </w:r>
    </w:p>
    <w:p w:rsidR="00CE0A32" w:rsidRPr="009825AB" w:rsidRDefault="005643D9">
      <w:pPr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</w:rPr>
        <w:t>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b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b/>
          <w:sz w:val="20"/>
          <w:szCs w:val="20"/>
          <w:lang w:val="sq"/>
        </w:rPr>
        <w:t>Arsyetim  i shkurtër i mbajtjes së tubimit shkencor:</w:t>
      </w:r>
    </w:p>
    <w:p w:rsidR="00CE0A32" w:rsidRPr="009825AB" w:rsidRDefault="00CE0A32">
      <w:pPr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E0A32" w:rsidRPr="009825AB" w:rsidRDefault="005643D9">
      <w:pPr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</w:rPr>
        <w:t>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</w:t>
      </w:r>
    </w:p>
    <w:p w:rsidR="00CE0A32" w:rsidRPr="009825AB" w:rsidRDefault="00CE0A32">
      <w:pPr>
        <w:rPr>
          <w:rFonts w:ascii="StobiSerif Regular" w:hAnsi="StobiSerif Regular" w:cs="StobiSerif Regular"/>
          <w:sz w:val="20"/>
          <w:szCs w:val="20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Mjetet e nevojshme materiale për mbajtjen e takimit:</w:t>
      </w:r>
    </w:p>
    <w:p w:rsidR="00CE0A32" w:rsidRPr="009825AB" w:rsidRDefault="005643D9" w:rsidP="00FE4F67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Shtypja e  ftesave dhe programeve: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_______________________________________________________</w:t>
      </w:r>
    </w:p>
    <w:p w:rsidR="00A43571" w:rsidRPr="00FE4F67" w:rsidRDefault="005643D9" w:rsidP="00FE4F67">
      <w:pPr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  <w:lang w:val="sq-AL"/>
        </w:rPr>
        <w:t>Telefoni:</w:t>
      </w:r>
      <w:r w:rsidRPr="009825AB">
        <w:rPr>
          <w:rFonts w:ascii="StobiSerif Regular" w:hAnsi="StobiSerif Regular" w:cs="StobiSerif Regular"/>
          <w:sz w:val="20"/>
          <w:szCs w:val="20"/>
        </w:rPr>
        <w:t>___________________________________________________________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____________________</w:t>
      </w:r>
    </w:p>
    <w:p w:rsidR="00CE0A32" w:rsidRPr="009825AB" w:rsidRDefault="005643D9" w:rsidP="00FE4F67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Marrja e sallës me qira  për mbajtjen e tubimit shkencor:_________________________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</w:t>
      </w:r>
    </w:p>
    <w:p w:rsidR="00CE0A32" w:rsidRPr="009825AB" w:rsidRDefault="005643D9" w:rsidP="00FE4F67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Akomodimi ne hotel: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____________________________________________________________________</w:t>
      </w: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 xml:space="preserve">Shpenzime të tjera në lidhje me tubimin </w:t>
      </w:r>
      <w:r w:rsidRPr="009825AB">
        <w:rPr>
          <w:rFonts w:ascii="StobiSerif Regular" w:hAnsi="StobiSerif Regular" w:cs="StobiSerif Regular" w:hint="default"/>
          <w:sz w:val="20"/>
          <w:szCs w:val="20"/>
        </w:rPr>
        <w:t>_________________________________________________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CE0A32" w:rsidRPr="009825AB" w:rsidRDefault="005643D9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  <w:lang w:val="mk-MK"/>
        </w:rPr>
      </w:pPr>
      <w:r w:rsidRPr="009825AB">
        <w:rPr>
          <w:rFonts w:ascii="StobiSerif Regular" w:hAnsi="StobiSerif Regular" w:cs="StobiSerif Regular"/>
          <w:b/>
          <w:color w:val="000000" w:themeColor="text1"/>
          <w:sz w:val="20"/>
          <w:szCs w:val="20"/>
          <w:lang w:val="sq-AL"/>
        </w:rPr>
        <w:t xml:space="preserve">Konform  </w:t>
      </w:r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  <w:lang w:val="sq-AL"/>
        </w:rPr>
        <w:t xml:space="preserve">Konkursit  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ndarjen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e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mjeteve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financimin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e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shpenzimeve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të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materialeve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dhe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shërbimeve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shtypjen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e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përmbledhjeve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të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punimeve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nga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tubimet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shkencore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të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mbajtura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vitin</w:t>
      </w:r>
      <w:proofErr w:type="spellEnd"/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202</w:t>
      </w:r>
      <w:r w:rsidRPr="009825AB"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  <w:lang w:val="mk-MK"/>
        </w:rPr>
        <w:t>5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1. Vendimi i organizatorit për mbajtjen e tubimit shkencor.</w:t>
      </w:r>
    </w:p>
    <w:p w:rsidR="00CE0A32" w:rsidRPr="009825AB" w:rsidRDefault="00CE0A32">
      <w:pPr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b/>
          <w:sz w:val="20"/>
          <w:szCs w:val="20"/>
          <w:lang w:val="sq-AL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2. Vendimi për shtypjen e përmbledhjes së punimeve shkencore nga tubimi shkencor dhe</w:t>
      </w:r>
    </w:p>
    <w:p w:rsidR="00CE0A32" w:rsidRPr="009825AB" w:rsidRDefault="00CE0A32">
      <w:pPr>
        <w:rPr>
          <w:rFonts w:ascii="StobiSerif Regular" w:hAnsi="StobiSerif Regular" w:cs="StobiSerif Regular"/>
          <w:b/>
          <w:sz w:val="20"/>
          <w:szCs w:val="20"/>
        </w:rPr>
      </w:pP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b/>
          <w:sz w:val="20"/>
          <w:szCs w:val="20"/>
          <w:lang w:val="sq-AL"/>
        </w:rPr>
        <w:t>3.</w:t>
      </w: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.Programi i punës së tubimit shkencor me numrin e pjesëmarrësve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>___________2025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 xml:space="preserve"> </w:t>
      </w:r>
      <w:proofErr w:type="spellStart"/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>viti</w:t>
      </w:r>
      <w:proofErr w:type="spellEnd"/>
      <w:r w:rsidRPr="009825AB">
        <w:rPr>
          <w:rFonts w:ascii="StobiSerif Regular" w:hAnsi="StobiSerif Regular" w:cs="StobiSerif Regular"/>
          <w:sz w:val="20"/>
          <w:szCs w:val="20"/>
        </w:rPr>
        <w:tab/>
      </w:r>
      <w:r w:rsidRPr="009825AB">
        <w:rPr>
          <w:rFonts w:ascii="StobiSerif Regular" w:hAnsi="StobiSerif Regular" w:cs="StobiSerif Regular"/>
          <w:sz w:val="20"/>
          <w:szCs w:val="20"/>
        </w:rPr>
        <w:tab/>
        <w:t xml:space="preserve">                                </w:t>
      </w: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 xml:space="preserve">                                                                                                                </w:t>
      </w: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Organizator i tubimit,</w:t>
      </w:r>
    </w:p>
    <w:p w:rsidR="00CE0A32" w:rsidRPr="009825AB" w:rsidRDefault="00CE0A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</w:p>
    <w:p w:rsidR="00CE0A32" w:rsidRPr="009825AB" w:rsidRDefault="005643D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ab/>
      </w:r>
      <w:r w:rsidRPr="009825AB">
        <w:rPr>
          <w:rFonts w:ascii="StobiSerif Regular" w:hAnsi="StobiSerif Regular" w:cs="StobiSerif Regular"/>
          <w:sz w:val="20"/>
          <w:szCs w:val="20"/>
        </w:rPr>
        <w:tab/>
        <w:t xml:space="preserve">                                  </w:t>
      </w:r>
      <w:r w:rsidRPr="009825AB">
        <w:rPr>
          <w:rFonts w:ascii="StobiSerif Regular" w:hAnsi="StobiSerif Regular" w:cs="StobiSerif Regular"/>
          <w:sz w:val="20"/>
          <w:szCs w:val="20"/>
          <w:lang w:val="en-US"/>
        </w:rPr>
        <w:t xml:space="preserve"> </w:t>
      </w:r>
      <w:r w:rsidRPr="009825AB">
        <w:rPr>
          <w:rFonts w:ascii="StobiSerif Regular" w:hAnsi="StobiSerif Regular" w:cs="StobiSerif Regular"/>
          <w:sz w:val="20"/>
          <w:szCs w:val="20"/>
        </w:rPr>
        <w:t xml:space="preserve"> </w:t>
      </w:r>
      <w:r w:rsidRPr="009825AB">
        <w:rPr>
          <w:rFonts w:ascii="StobiSerif Regular" w:hAnsi="StobiSerif Regular" w:cs="StobiSerif Regular"/>
          <w:sz w:val="20"/>
          <w:szCs w:val="20"/>
        </w:rPr>
        <w:tab/>
        <w:t xml:space="preserve">  </w:t>
      </w:r>
      <w:r w:rsidRPr="009825AB">
        <w:rPr>
          <w:rFonts w:ascii="StobiSerif Regular" w:hAnsi="StobiSerif Regular" w:cs="StobiSerif Regular"/>
          <w:sz w:val="20"/>
          <w:szCs w:val="20"/>
        </w:rPr>
        <w:tab/>
        <w:t xml:space="preserve">                   _________________________</w:t>
      </w:r>
    </w:p>
    <w:p w:rsidR="00CE0A32" w:rsidRPr="009825AB" w:rsidRDefault="005643D9">
      <w:pPr>
        <w:rPr>
          <w:rFonts w:ascii="StobiSerif Regular" w:hAnsi="StobiSerif Regular" w:cs="StobiSerif Regular"/>
          <w:sz w:val="20"/>
          <w:szCs w:val="20"/>
        </w:rPr>
      </w:pPr>
      <w:r w:rsidRPr="009825AB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      </w:t>
      </w:r>
    </w:p>
    <w:p w:rsidR="00CE0A32" w:rsidRPr="009825AB" w:rsidRDefault="005643D9">
      <w:pPr>
        <w:pStyle w:val="HTMLPreformatted"/>
        <w:rPr>
          <w:rFonts w:ascii="StobiSerif Regular" w:hAnsi="StobiSerif Regular" w:cs="StobiSerif Regular" w:hint="default"/>
          <w:sz w:val="20"/>
          <w:szCs w:val="20"/>
          <w:lang w:val="sq-AL"/>
        </w:rPr>
      </w:pP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 xml:space="preserve">                                                                                       (</w:t>
      </w:r>
      <w:r w:rsidRPr="009825AB">
        <w:rPr>
          <w:rFonts w:ascii="StobiSerif Regular" w:hAnsi="StobiSerif Regular" w:cs="StobiSerif Regular" w:hint="default"/>
          <w:sz w:val="20"/>
          <w:szCs w:val="20"/>
          <w:lang w:val="sq"/>
        </w:rPr>
        <w:t>nënshkrimi i personit përgjegjës dhe vula</w:t>
      </w:r>
      <w:r w:rsidRPr="009825AB">
        <w:rPr>
          <w:rFonts w:ascii="StobiSerif Regular" w:hAnsi="StobiSerif Regular" w:cs="StobiSerif Regular" w:hint="default"/>
          <w:sz w:val="20"/>
          <w:szCs w:val="20"/>
          <w:lang w:val="sq-AL"/>
        </w:rPr>
        <w:t>)</w:t>
      </w:r>
    </w:p>
    <w:p w:rsidR="00CE0A32" w:rsidRPr="009825AB" w:rsidRDefault="00CE0A32">
      <w:pPr>
        <w:rPr>
          <w:rFonts w:ascii="StobiSerif Regular" w:hAnsi="StobiSerif Regular" w:cs="StobiSerif Regular"/>
          <w:sz w:val="20"/>
          <w:szCs w:val="20"/>
          <w:lang w:val="sq-AL"/>
        </w:rPr>
      </w:pPr>
    </w:p>
    <w:p w:rsidR="00CE0A32" w:rsidRPr="009825AB" w:rsidRDefault="00CE0A32">
      <w:pPr>
        <w:rPr>
          <w:rFonts w:ascii="StobiSerif Regular" w:hAnsi="StobiSerif Regular" w:cs="StobiSerif Regular"/>
          <w:sz w:val="20"/>
          <w:szCs w:val="20"/>
        </w:rPr>
      </w:pPr>
    </w:p>
    <w:sectPr w:rsidR="00CE0A32" w:rsidRPr="009825AB">
      <w:pgSz w:w="11906" w:h="16838"/>
      <w:pgMar w:top="-144" w:right="1282" w:bottom="1728" w:left="178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7F"/>
    <w:rsid w:val="00000ADE"/>
    <w:rsid w:val="00001BBF"/>
    <w:rsid w:val="00002503"/>
    <w:rsid w:val="0000489C"/>
    <w:rsid w:val="000065D3"/>
    <w:rsid w:val="00015797"/>
    <w:rsid w:val="00020178"/>
    <w:rsid w:val="00023CAF"/>
    <w:rsid w:val="00024E9D"/>
    <w:rsid w:val="0002765D"/>
    <w:rsid w:val="0003592F"/>
    <w:rsid w:val="00035A2C"/>
    <w:rsid w:val="000413E7"/>
    <w:rsid w:val="000414DD"/>
    <w:rsid w:val="00041CA2"/>
    <w:rsid w:val="00042989"/>
    <w:rsid w:val="00043218"/>
    <w:rsid w:val="00045813"/>
    <w:rsid w:val="000458F6"/>
    <w:rsid w:val="00045D43"/>
    <w:rsid w:val="0004676E"/>
    <w:rsid w:val="0005260B"/>
    <w:rsid w:val="00052638"/>
    <w:rsid w:val="00053AEF"/>
    <w:rsid w:val="00057167"/>
    <w:rsid w:val="000609BE"/>
    <w:rsid w:val="00063EB0"/>
    <w:rsid w:val="00064056"/>
    <w:rsid w:val="00066824"/>
    <w:rsid w:val="00067F9E"/>
    <w:rsid w:val="0007239A"/>
    <w:rsid w:val="00083B09"/>
    <w:rsid w:val="00087B76"/>
    <w:rsid w:val="000902E1"/>
    <w:rsid w:val="000A3079"/>
    <w:rsid w:val="000A4E89"/>
    <w:rsid w:val="000A6802"/>
    <w:rsid w:val="000B213F"/>
    <w:rsid w:val="000B706D"/>
    <w:rsid w:val="000B772C"/>
    <w:rsid w:val="000C2208"/>
    <w:rsid w:val="000C5448"/>
    <w:rsid w:val="000C6AEF"/>
    <w:rsid w:val="000C72E5"/>
    <w:rsid w:val="000D0BC8"/>
    <w:rsid w:val="000D361B"/>
    <w:rsid w:val="000D5A11"/>
    <w:rsid w:val="000D6C05"/>
    <w:rsid w:val="000E264B"/>
    <w:rsid w:val="000E3626"/>
    <w:rsid w:val="000E5372"/>
    <w:rsid w:val="000F1A38"/>
    <w:rsid w:val="00106CD6"/>
    <w:rsid w:val="001159BC"/>
    <w:rsid w:val="001167B7"/>
    <w:rsid w:val="00116B17"/>
    <w:rsid w:val="001230A9"/>
    <w:rsid w:val="00125D87"/>
    <w:rsid w:val="00131194"/>
    <w:rsid w:val="0013530D"/>
    <w:rsid w:val="001354EF"/>
    <w:rsid w:val="001368A6"/>
    <w:rsid w:val="00140D4C"/>
    <w:rsid w:val="001454A3"/>
    <w:rsid w:val="00147809"/>
    <w:rsid w:val="0015272C"/>
    <w:rsid w:val="00152A9A"/>
    <w:rsid w:val="00155786"/>
    <w:rsid w:val="00157487"/>
    <w:rsid w:val="001617CA"/>
    <w:rsid w:val="0017298D"/>
    <w:rsid w:val="001738CA"/>
    <w:rsid w:val="00174A01"/>
    <w:rsid w:val="001757D7"/>
    <w:rsid w:val="001807F7"/>
    <w:rsid w:val="001811FF"/>
    <w:rsid w:val="00186521"/>
    <w:rsid w:val="00186DCD"/>
    <w:rsid w:val="001908F2"/>
    <w:rsid w:val="001959F1"/>
    <w:rsid w:val="001A05C4"/>
    <w:rsid w:val="001A60B6"/>
    <w:rsid w:val="001B6BCC"/>
    <w:rsid w:val="001C6916"/>
    <w:rsid w:val="001D129C"/>
    <w:rsid w:val="001D1F09"/>
    <w:rsid w:val="001D27BC"/>
    <w:rsid w:val="001D73D8"/>
    <w:rsid w:val="001F1B7B"/>
    <w:rsid w:val="001F2006"/>
    <w:rsid w:val="001F4C6F"/>
    <w:rsid w:val="001F5F5E"/>
    <w:rsid w:val="001F7905"/>
    <w:rsid w:val="00204D93"/>
    <w:rsid w:val="00204F5A"/>
    <w:rsid w:val="002061E0"/>
    <w:rsid w:val="00206E2E"/>
    <w:rsid w:val="00212D03"/>
    <w:rsid w:val="002136DC"/>
    <w:rsid w:val="0021390A"/>
    <w:rsid w:val="00216FF6"/>
    <w:rsid w:val="002200EE"/>
    <w:rsid w:val="00237F58"/>
    <w:rsid w:val="00246B97"/>
    <w:rsid w:val="00247B7F"/>
    <w:rsid w:val="00252079"/>
    <w:rsid w:val="002578BC"/>
    <w:rsid w:val="002609C0"/>
    <w:rsid w:val="0026459A"/>
    <w:rsid w:val="00271131"/>
    <w:rsid w:val="00275D8F"/>
    <w:rsid w:val="002820CC"/>
    <w:rsid w:val="002824A5"/>
    <w:rsid w:val="0028317D"/>
    <w:rsid w:val="00293CD0"/>
    <w:rsid w:val="00294852"/>
    <w:rsid w:val="002A210F"/>
    <w:rsid w:val="002A3AD5"/>
    <w:rsid w:val="002A7B59"/>
    <w:rsid w:val="002B11CC"/>
    <w:rsid w:val="002B26C6"/>
    <w:rsid w:val="002B4073"/>
    <w:rsid w:val="002C32F3"/>
    <w:rsid w:val="002C3B24"/>
    <w:rsid w:val="002C4581"/>
    <w:rsid w:val="002C533E"/>
    <w:rsid w:val="002C5B3E"/>
    <w:rsid w:val="002C722A"/>
    <w:rsid w:val="002D08D6"/>
    <w:rsid w:val="002D0909"/>
    <w:rsid w:val="002D2BF6"/>
    <w:rsid w:val="002D2CD1"/>
    <w:rsid w:val="002E09D9"/>
    <w:rsid w:val="002F26FC"/>
    <w:rsid w:val="002F2700"/>
    <w:rsid w:val="002F7F5E"/>
    <w:rsid w:val="00300DC9"/>
    <w:rsid w:val="003011A4"/>
    <w:rsid w:val="00304D7F"/>
    <w:rsid w:val="00305800"/>
    <w:rsid w:val="003105F7"/>
    <w:rsid w:val="00312DCF"/>
    <w:rsid w:val="00320B7E"/>
    <w:rsid w:val="00324658"/>
    <w:rsid w:val="00324E85"/>
    <w:rsid w:val="00325DF8"/>
    <w:rsid w:val="003271D5"/>
    <w:rsid w:val="00327C8A"/>
    <w:rsid w:val="00327D4A"/>
    <w:rsid w:val="00327DA0"/>
    <w:rsid w:val="00331D4C"/>
    <w:rsid w:val="00332615"/>
    <w:rsid w:val="00333462"/>
    <w:rsid w:val="00340B97"/>
    <w:rsid w:val="00341AC8"/>
    <w:rsid w:val="00342CD1"/>
    <w:rsid w:val="00344D5D"/>
    <w:rsid w:val="00345031"/>
    <w:rsid w:val="0034512A"/>
    <w:rsid w:val="00347D47"/>
    <w:rsid w:val="0035024E"/>
    <w:rsid w:val="003509C0"/>
    <w:rsid w:val="003535C3"/>
    <w:rsid w:val="0036197D"/>
    <w:rsid w:val="0036223F"/>
    <w:rsid w:val="00374B53"/>
    <w:rsid w:val="00381F7D"/>
    <w:rsid w:val="00383996"/>
    <w:rsid w:val="0038599F"/>
    <w:rsid w:val="003942BB"/>
    <w:rsid w:val="0039466C"/>
    <w:rsid w:val="003A6219"/>
    <w:rsid w:val="003A77B8"/>
    <w:rsid w:val="003B099E"/>
    <w:rsid w:val="003B1A11"/>
    <w:rsid w:val="003B2C90"/>
    <w:rsid w:val="003B738F"/>
    <w:rsid w:val="003C2C83"/>
    <w:rsid w:val="003D65D1"/>
    <w:rsid w:val="003D774B"/>
    <w:rsid w:val="003E4B83"/>
    <w:rsid w:val="003E5360"/>
    <w:rsid w:val="003E6CB0"/>
    <w:rsid w:val="003E7B8C"/>
    <w:rsid w:val="003F1CED"/>
    <w:rsid w:val="003F2188"/>
    <w:rsid w:val="003F6B1C"/>
    <w:rsid w:val="003F7F9D"/>
    <w:rsid w:val="00400713"/>
    <w:rsid w:val="00400AE4"/>
    <w:rsid w:val="00405ECF"/>
    <w:rsid w:val="00407E5A"/>
    <w:rsid w:val="00412EFA"/>
    <w:rsid w:val="00413AFD"/>
    <w:rsid w:val="00416330"/>
    <w:rsid w:val="00421F76"/>
    <w:rsid w:val="00423CEE"/>
    <w:rsid w:val="0042743A"/>
    <w:rsid w:val="00427ECD"/>
    <w:rsid w:val="00436EBF"/>
    <w:rsid w:val="00446B71"/>
    <w:rsid w:val="00456BF5"/>
    <w:rsid w:val="00460846"/>
    <w:rsid w:val="004621F0"/>
    <w:rsid w:val="00462716"/>
    <w:rsid w:val="00471015"/>
    <w:rsid w:val="00474D0D"/>
    <w:rsid w:val="00477AEF"/>
    <w:rsid w:val="004873BE"/>
    <w:rsid w:val="004A4A61"/>
    <w:rsid w:val="004A7313"/>
    <w:rsid w:val="004A7F30"/>
    <w:rsid w:val="004B16EE"/>
    <w:rsid w:val="004B1B1F"/>
    <w:rsid w:val="004B2E41"/>
    <w:rsid w:val="004C38E9"/>
    <w:rsid w:val="004C73C8"/>
    <w:rsid w:val="004D1547"/>
    <w:rsid w:val="004D5837"/>
    <w:rsid w:val="004D7E13"/>
    <w:rsid w:val="004E11A4"/>
    <w:rsid w:val="004E2523"/>
    <w:rsid w:val="004E6397"/>
    <w:rsid w:val="004E712E"/>
    <w:rsid w:val="004F07EA"/>
    <w:rsid w:val="004F4B44"/>
    <w:rsid w:val="00501093"/>
    <w:rsid w:val="0050176B"/>
    <w:rsid w:val="00503924"/>
    <w:rsid w:val="0050516B"/>
    <w:rsid w:val="00506163"/>
    <w:rsid w:val="00512D84"/>
    <w:rsid w:val="00520B95"/>
    <w:rsid w:val="00524164"/>
    <w:rsid w:val="00527973"/>
    <w:rsid w:val="00533E54"/>
    <w:rsid w:val="00536624"/>
    <w:rsid w:val="00540492"/>
    <w:rsid w:val="00540BC8"/>
    <w:rsid w:val="0054141A"/>
    <w:rsid w:val="00541460"/>
    <w:rsid w:val="005438B4"/>
    <w:rsid w:val="00550B8B"/>
    <w:rsid w:val="0055550B"/>
    <w:rsid w:val="00557025"/>
    <w:rsid w:val="00563105"/>
    <w:rsid w:val="005643D9"/>
    <w:rsid w:val="00565D91"/>
    <w:rsid w:val="00566021"/>
    <w:rsid w:val="005722C1"/>
    <w:rsid w:val="005725C0"/>
    <w:rsid w:val="005778C0"/>
    <w:rsid w:val="00580E75"/>
    <w:rsid w:val="005812B3"/>
    <w:rsid w:val="0058672F"/>
    <w:rsid w:val="00591B6C"/>
    <w:rsid w:val="005952A2"/>
    <w:rsid w:val="00596DD5"/>
    <w:rsid w:val="005A1F8D"/>
    <w:rsid w:val="005A6822"/>
    <w:rsid w:val="005B36CC"/>
    <w:rsid w:val="005B53AA"/>
    <w:rsid w:val="005B5C1F"/>
    <w:rsid w:val="005B696F"/>
    <w:rsid w:val="005C0B1E"/>
    <w:rsid w:val="005C3B28"/>
    <w:rsid w:val="005C3C05"/>
    <w:rsid w:val="005C51FF"/>
    <w:rsid w:val="005D3630"/>
    <w:rsid w:val="005D57A8"/>
    <w:rsid w:val="005D653B"/>
    <w:rsid w:val="005E004B"/>
    <w:rsid w:val="005E4B38"/>
    <w:rsid w:val="005E6AAE"/>
    <w:rsid w:val="005F2DCD"/>
    <w:rsid w:val="005F2FCE"/>
    <w:rsid w:val="005F39D2"/>
    <w:rsid w:val="005F4600"/>
    <w:rsid w:val="005F6321"/>
    <w:rsid w:val="0060132E"/>
    <w:rsid w:val="006026AE"/>
    <w:rsid w:val="00604BD2"/>
    <w:rsid w:val="00605C68"/>
    <w:rsid w:val="00607739"/>
    <w:rsid w:val="0061165F"/>
    <w:rsid w:val="00611FCB"/>
    <w:rsid w:val="006138A0"/>
    <w:rsid w:val="006178FE"/>
    <w:rsid w:val="0062089E"/>
    <w:rsid w:val="00623541"/>
    <w:rsid w:val="00627F98"/>
    <w:rsid w:val="00630CF4"/>
    <w:rsid w:val="00631182"/>
    <w:rsid w:val="006323CA"/>
    <w:rsid w:val="006361B1"/>
    <w:rsid w:val="00637332"/>
    <w:rsid w:val="00641F83"/>
    <w:rsid w:val="0064344D"/>
    <w:rsid w:val="00650646"/>
    <w:rsid w:val="006600CD"/>
    <w:rsid w:val="00661808"/>
    <w:rsid w:val="00661E32"/>
    <w:rsid w:val="006635CB"/>
    <w:rsid w:val="00663A3B"/>
    <w:rsid w:val="00665C05"/>
    <w:rsid w:val="006666AE"/>
    <w:rsid w:val="0066748D"/>
    <w:rsid w:val="00673521"/>
    <w:rsid w:val="00676684"/>
    <w:rsid w:val="0068566C"/>
    <w:rsid w:val="0068741B"/>
    <w:rsid w:val="006879FF"/>
    <w:rsid w:val="0069165D"/>
    <w:rsid w:val="0069247B"/>
    <w:rsid w:val="0069512F"/>
    <w:rsid w:val="006968EA"/>
    <w:rsid w:val="006A3FA7"/>
    <w:rsid w:val="006A61FF"/>
    <w:rsid w:val="006A7295"/>
    <w:rsid w:val="006B18F1"/>
    <w:rsid w:val="006B3A17"/>
    <w:rsid w:val="006B4657"/>
    <w:rsid w:val="006C4ACE"/>
    <w:rsid w:val="006C5304"/>
    <w:rsid w:val="006C621E"/>
    <w:rsid w:val="006D6E55"/>
    <w:rsid w:val="006E2F83"/>
    <w:rsid w:val="006F23B7"/>
    <w:rsid w:val="006F2BBC"/>
    <w:rsid w:val="006F638A"/>
    <w:rsid w:val="007101CC"/>
    <w:rsid w:val="0071202C"/>
    <w:rsid w:val="007128B4"/>
    <w:rsid w:val="0071380C"/>
    <w:rsid w:val="007151FB"/>
    <w:rsid w:val="00715398"/>
    <w:rsid w:val="00723F81"/>
    <w:rsid w:val="0072484C"/>
    <w:rsid w:val="00724FF7"/>
    <w:rsid w:val="00726009"/>
    <w:rsid w:val="00730E5D"/>
    <w:rsid w:val="00731720"/>
    <w:rsid w:val="00732860"/>
    <w:rsid w:val="00734E8E"/>
    <w:rsid w:val="00741E77"/>
    <w:rsid w:val="007443BB"/>
    <w:rsid w:val="007446B5"/>
    <w:rsid w:val="007463D3"/>
    <w:rsid w:val="00746DC9"/>
    <w:rsid w:val="00753567"/>
    <w:rsid w:val="00775229"/>
    <w:rsid w:val="00784717"/>
    <w:rsid w:val="00785EAF"/>
    <w:rsid w:val="007863E6"/>
    <w:rsid w:val="00787D07"/>
    <w:rsid w:val="00787E9D"/>
    <w:rsid w:val="00790B88"/>
    <w:rsid w:val="00797B18"/>
    <w:rsid w:val="007B0E6E"/>
    <w:rsid w:val="007B3F97"/>
    <w:rsid w:val="007B5EBC"/>
    <w:rsid w:val="007C55FF"/>
    <w:rsid w:val="007D0448"/>
    <w:rsid w:val="007D094D"/>
    <w:rsid w:val="007D4191"/>
    <w:rsid w:val="007D55EF"/>
    <w:rsid w:val="007E0A69"/>
    <w:rsid w:val="007E0B95"/>
    <w:rsid w:val="007E0B98"/>
    <w:rsid w:val="007E65F9"/>
    <w:rsid w:val="007F43E3"/>
    <w:rsid w:val="007F4B86"/>
    <w:rsid w:val="007F5213"/>
    <w:rsid w:val="00802A62"/>
    <w:rsid w:val="00805783"/>
    <w:rsid w:val="00807135"/>
    <w:rsid w:val="00812173"/>
    <w:rsid w:val="00812D55"/>
    <w:rsid w:val="00816588"/>
    <w:rsid w:val="00821DB6"/>
    <w:rsid w:val="0082250B"/>
    <w:rsid w:val="008235A6"/>
    <w:rsid w:val="008235C5"/>
    <w:rsid w:val="00824DE0"/>
    <w:rsid w:val="008320C2"/>
    <w:rsid w:val="0083265C"/>
    <w:rsid w:val="00834312"/>
    <w:rsid w:val="00842858"/>
    <w:rsid w:val="00842D18"/>
    <w:rsid w:val="00844191"/>
    <w:rsid w:val="00846536"/>
    <w:rsid w:val="008475DB"/>
    <w:rsid w:val="00847D2C"/>
    <w:rsid w:val="00850F6A"/>
    <w:rsid w:val="008572F2"/>
    <w:rsid w:val="0086021A"/>
    <w:rsid w:val="00862BA3"/>
    <w:rsid w:val="00867CE5"/>
    <w:rsid w:val="008750C9"/>
    <w:rsid w:val="00875597"/>
    <w:rsid w:val="00891511"/>
    <w:rsid w:val="00893496"/>
    <w:rsid w:val="008945F9"/>
    <w:rsid w:val="008A28A3"/>
    <w:rsid w:val="008A38EB"/>
    <w:rsid w:val="008B0FE5"/>
    <w:rsid w:val="008B2B1A"/>
    <w:rsid w:val="008C509D"/>
    <w:rsid w:val="008D1A54"/>
    <w:rsid w:val="008D4BC3"/>
    <w:rsid w:val="008D7407"/>
    <w:rsid w:val="008E0D3B"/>
    <w:rsid w:val="008E21E4"/>
    <w:rsid w:val="008E31C6"/>
    <w:rsid w:val="008E552D"/>
    <w:rsid w:val="008E6200"/>
    <w:rsid w:val="008F2F51"/>
    <w:rsid w:val="008F425F"/>
    <w:rsid w:val="008F4E44"/>
    <w:rsid w:val="00900375"/>
    <w:rsid w:val="009018EA"/>
    <w:rsid w:val="0090261C"/>
    <w:rsid w:val="009155DC"/>
    <w:rsid w:val="00920FE1"/>
    <w:rsid w:val="00923914"/>
    <w:rsid w:val="00930754"/>
    <w:rsid w:val="0093688C"/>
    <w:rsid w:val="009372AB"/>
    <w:rsid w:val="00937F75"/>
    <w:rsid w:val="009413D0"/>
    <w:rsid w:val="0094320E"/>
    <w:rsid w:val="00945C7D"/>
    <w:rsid w:val="00946FDD"/>
    <w:rsid w:val="00950163"/>
    <w:rsid w:val="00952143"/>
    <w:rsid w:val="009540E4"/>
    <w:rsid w:val="009645C8"/>
    <w:rsid w:val="00966B1D"/>
    <w:rsid w:val="00967F44"/>
    <w:rsid w:val="00973230"/>
    <w:rsid w:val="00974007"/>
    <w:rsid w:val="00974A48"/>
    <w:rsid w:val="009825AB"/>
    <w:rsid w:val="00984B37"/>
    <w:rsid w:val="00994DB2"/>
    <w:rsid w:val="00995700"/>
    <w:rsid w:val="00995765"/>
    <w:rsid w:val="009A1B8B"/>
    <w:rsid w:val="009A370B"/>
    <w:rsid w:val="009B17A5"/>
    <w:rsid w:val="009B20AC"/>
    <w:rsid w:val="009B2BAE"/>
    <w:rsid w:val="009B4F7A"/>
    <w:rsid w:val="009C0306"/>
    <w:rsid w:val="009C4618"/>
    <w:rsid w:val="009E08F2"/>
    <w:rsid w:val="009E1347"/>
    <w:rsid w:val="009F6453"/>
    <w:rsid w:val="009F7148"/>
    <w:rsid w:val="009F7CB6"/>
    <w:rsid w:val="00A00047"/>
    <w:rsid w:val="00A04331"/>
    <w:rsid w:val="00A05C8F"/>
    <w:rsid w:val="00A10A32"/>
    <w:rsid w:val="00A10C2F"/>
    <w:rsid w:val="00A12793"/>
    <w:rsid w:val="00A1305E"/>
    <w:rsid w:val="00A139F3"/>
    <w:rsid w:val="00A14E9B"/>
    <w:rsid w:val="00A16080"/>
    <w:rsid w:val="00A2463F"/>
    <w:rsid w:val="00A25022"/>
    <w:rsid w:val="00A255C9"/>
    <w:rsid w:val="00A26778"/>
    <w:rsid w:val="00A320F0"/>
    <w:rsid w:val="00A33BAF"/>
    <w:rsid w:val="00A37F21"/>
    <w:rsid w:val="00A40D17"/>
    <w:rsid w:val="00A43571"/>
    <w:rsid w:val="00A43F36"/>
    <w:rsid w:val="00A45E86"/>
    <w:rsid w:val="00A5378E"/>
    <w:rsid w:val="00A56F87"/>
    <w:rsid w:val="00A57AD7"/>
    <w:rsid w:val="00A57DA7"/>
    <w:rsid w:val="00A606F0"/>
    <w:rsid w:val="00A657A3"/>
    <w:rsid w:val="00A65875"/>
    <w:rsid w:val="00A66410"/>
    <w:rsid w:val="00A73BFA"/>
    <w:rsid w:val="00A803D5"/>
    <w:rsid w:val="00A83EA1"/>
    <w:rsid w:val="00A8437B"/>
    <w:rsid w:val="00A870D1"/>
    <w:rsid w:val="00A87A9C"/>
    <w:rsid w:val="00A90238"/>
    <w:rsid w:val="00A97216"/>
    <w:rsid w:val="00AA72AE"/>
    <w:rsid w:val="00AB154E"/>
    <w:rsid w:val="00AB6F09"/>
    <w:rsid w:val="00AB7705"/>
    <w:rsid w:val="00AC1A95"/>
    <w:rsid w:val="00AC5274"/>
    <w:rsid w:val="00AD6AD9"/>
    <w:rsid w:val="00AE1126"/>
    <w:rsid w:val="00AE3E78"/>
    <w:rsid w:val="00AE48DC"/>
    <w:rsid w:val="00AE6519"/>
    <w:rsid w:val="00B033A5"/>
    <w:rsid w:val="00B07FD5"/>
    <w:rsid w:val="00B10127"/>
    <w:rsid w:val="00B11A29"/>
    <w:rsid w:val="00B15FC3"/>
    <w:rsid w:val="00B16E89"/>
    <w:rsid w:val="00B21494"/>
    <w:rsid w:val="00B233BF"/>
    <w:rsid w:val="00B3334D"/>
    <w:rsid w:val="00B4029C"/>
    <w:rsid w:val="00B40B81"/>
    <w:rsid w:val="00B41F24"/>
    <w:rsid w:val="00B42D78"/>
    <w:rsid w:val="00B43B24"/>
    <w:rsid w:val="00B44DE2"/>
    <w:rsid w:val="00B52BEE"/>
    <w:rsid w:val="00B639FE"/>
    <w:rsid w:val="00B641B5"/>
    <w:rsid w:val="00B72EE0"/>
    <w:rsid w:val="00B73039"/>
    <w:rsid w:val="00B739E3"/>
    <w:rsid w:val="00B74676"/>
    <w:rsid w:val="00B765C2"/>
    <w:rsid w:val="00B766CE"/>
    <w:rsid w:val="00B77AD2"/>
    <w:rsid w:val="00B80D97"/>
    <w:rsid w:val="00B83740"/>
    <w:rsid w:val="00B9116F"/>
    <w:rsid w:val="00B91C2F"/>
    <w:rsid w:val="00B94A4C"/>
    <w:rsid w:val="00BA4996"/>
    <w:rsid w:val="00BB1B5D"/>
    <w:rsid w:val="00BB3743"/>
    <w:rsid w:val="00BC5285"/>
    <w:rsid w:val="00BD3F4E"/>
    <w:rsid w:val="00BD40E7"/>
    <w:rsid w:val="00BD487E"/>
    <w:rsid w:val="00BD72C3"/>
    <w:rsid w:val="00BD79A1"/>
    <w:rsid w:val="00BE0FC1"/>
    <w:rsid w:val="00BE2306"/>
    <w:rsid w:val="00BE32AB"/>
    <w:rsid w:val="00BE3488"/>
    <w:rsid w:val="00BE60E3"/>
    <w:rsid w:val="00BF2540"/>
    <w:rsid w:val="00BF3DD0"/>
    <w:rsid w:val="00BF3F59"/>
    <w:rsid w:val="00BF6D8E"/>
    <w:rsid w:val="00C163F1"/>
    <w:rsid w:val="00C17B72"/>
    <w:rsid w:val="00C2283E"/>
    <w:rsid w:val="00C23BDC"/>
    <w:rsid w:val="00C241B9"/>
    <w:rsid w:val="00C26BD1"/>
    <w:rsid w:val="00C3009B"/>
    <w:rsid w:val="00C3203F"/>
    <w:rsid w:val="00C371AE"/>
    <w:rsid w:val="00C3722B"/>
    <w:rsid w:val="00C461E5"/>
    <w:rsid w:val="00C50482"/>
    <w:rsid w:val="00C50A47"/>
    <w:rsid w:val="00C568DB"/>
    <w:rsid w:val="00C60F81"/>
    <w:rsid w:val="00C61B1E"/>
    <w:rsid w:val="00C61FB2"/>
    <w:rsid w:val="00C63FD2"/>
    <w:rsid w:val="00C702C9"/>
    <w:rsid w:val="00C71DE9"/>
    <w:rsid w:val="00C73A15"/>
    <w:rsid w:val="00C80C69"/>
    <w:rsid w:val="00C87F31"/>
    <w:rsid w:val="00CA4D6C"/>
    <w:rsid w:val="00CB4CAD"/>
    <w:rsid w:val="00CB5FA3"/>
    <w:rsid w:val="00CC12FA"/>
    <w:rsid w:val="00CC29F3"/>
    <w:rsid w:val="00CC2C66"/>
    <w:rsid w:val="00CC61FD"/>
    <w:rsid w:val="00CD0BE2"/>
    <w:rsid w:val="00CD5E2C"/>
    <w:rsid w:val="00CE0A32"/>
    <w:rsid w:val="00CE24C6"/>
    <w:rsid w:val="00CE32B4"/>
    <w:rsid w:val="00CE3E8E"/>
    <w:rsid w:val="00CE6B72"/>
    <w:rsid w:val="00CE7740"/>
    <w:rsid w:val="00CF59C3"/>
    <w:rsid w:val="00CF5ED5"/>
    <w:rsid w:val="00CF767D"/>
    <w:rsid w:val="00D000AE"/>
    <w:rsid w:val="00D00CBC"/>
    <w:rsid w:val="00D00E93"/>
    <w:rsid w:val="00D05282"/>
    <w:rsid w:val="00D059C3"/>
    <w:rsid w:val="00D05BD1"/>
    <w:rsid w:val="00D07733"/>
    <w:rsid w:val="00D134C5"/>
    <w:rsid w:val="00D16D30"/>
    <w:rsid w:val="00D2132C"/>
    <w:rsid w:val="00D22DC6"/>
    <w:rsid w:val="00D2759C"/>
    <w:rsid w:val="00D30DE5"/>
    <w:rsid w:val="00D31888"/>
    <w:rsid w:val="00D34B3E"/>
    <w:rsid w:val="00D4265B"/>
    <w:rsid w:val="00D479C3"/>
    <w:rsid w:val="00D51EF3"/>
    <w:rsid w:val="00D52EB3"/>
    <w:rsid w:val="00D5452F"/>
    <w:rsid w:val="00D56199"/>
    <w:rsid w:val="00D6055B"/>
    <w:rsid w:val="00D71DF3"/>
    <w:rsid w:val="00D76174"/>
    <w:rsid w:val="00D77198"/>
    <w:rsid w:val="00D8027D"/>
    <w:rsid w:val="00D80605"/>
    <w:rsid w:val="00D85B76"/>
    <w:rsid w:val="00D93FD9"/>
    <w:rsid w:val="00D9554B"/>
    <w:rsid w:val="00D96ABD"/>
    <w:rsid w:val="00DB1B7E"/>
    <w:rsid w:val="00DB31C8"/>
    <w:rsid w:val="00DB4A59"/>
    <w:rsid w:val="00DB512E"/>
    <w:rsid w:val="00DB6DB4"/>
    <w:rsid w:val="00DC1C38"/>
    <w:rsid w:val="00DC2147"/>
    <w:rsid w:val="00DC2FEE"/>
    <w:rsid w:val="00DC5E13"/>
    <w:rsid w:val="00DD1188"/>
    <w:rsid w:val="00DD1F2A"/>
    <w:rsid w:val="00DD73DC"/>
    <w:rsid w:val="00DD7409"/>
    <w:rsid w:val="00DE7BBE"/>
    <w:rsid w:val="00DF4BB0"/>
    <w:rsid w:val="00E071B2"/>
    <w:rsid w:val="00E11DF9"/>
    <w:rsid w:val="00E16B09"/>
    <w:rsid w:val="00E21BC3"/>
    <w:rsid w:val="00E25D83"/>
    <w:rsid w:val="00E3252E"/>
    <w:rsid w:val="00E43441"/>
    <w:rsid w:val="00E44FE2"/>
    <w:rsid w:val="00E47372"/>
    <w:rsid w:val="00E51A7F"/>
    <w:rsid w:val="00E5249D"/>
    <w:rsid w:val="00E533E7"/>
    <w:rsid w:val="00E54235"/>
    <w:rsid w:val="00E61468"/>
    <w:rsid w:val="00E62E02"/>
    <w:rsid w:val="00E67E9B"/>
    <w:rsid w:val="00E71F6D"/>
    <w:rsid w:val="00E774DC"/>
    <w:rsid w:val="00E80D63"/>
    <w:rsid w:val="00E814B3"/>
    <w:rsid w:val="00E81D5A"/>
    <w:rsid w:val="00E85519"/>
    <w:rsid w:val="00E85EA0"/>
    <w:rsid w:val="00E86CC8"/>
    <w:rsid w:val="00E91E0F"/>
    <w:rsid w:val="00E963AD"/>
    <w:rsid w:val="00EA0111"/>
    <w:rsid w:val="00EA0B46"/>
    <w:rsid w:val="00EA6648"/>
    <w:rsid w:val="00EA6A28"/>
    <w:rsid w:val="00EA6C5D"/>
    <w:rsid w:val="00EB279B"/>
    <w:rsid w:val="00EC17F6"/>
    <w:rsid w:val="00EC5337"/>
    <w:rsid w:val="00ED4E7A"/>
    <w:rsid w:val="00ED631B"/>
    <w:rsid w:val="00ED78C8"/>
    <w:rsid w:val="00EE0688"/>
    <w:rsid w:val="00EE55CB"/>
    <w:rsid w:val="00EE793A"/>
    <w:rsid w:val="00EF496A"/>
    <w:rsid w:val="00F06140"/>
    <w:rsid w:val="00F107BD"/>
    <w:rsid w:val="00F1271F"/>
    <w:rsid w:val="00F179E1"/>
    <w:rsid w:val="00F22720"/>
    <w:rsid w:val="00F30B23"/>
    <w:rsid w:val="00F31702"/>
    <w:rsid w:val="00F33EA1"/>
    <w:rsid w:val="00F3418B"/>
    <w:rsid w:val="00F353D6"/>
    <w:rsid w:val="00F50027"/>
    <w:rsid w:val="00F518B0"/>
    <w:rsid w:val="00F51AB9"/>
    <w:rsid w:val="00F51F10"/>
    <w:rsid w:val="00F530E7"/>
    <w:rsid w:val="00F54CF5"/>
    <w:rsid w:val="00F550A7"/>
    <w:rsid w:val="00F557E4"/>
    <w:rsid w:val="00F557FD"/>
    <w:rsid w:val="00F56ECC"/>
    <w:rsid w:val="00F57CD1"/>
    <w:rsid w:val="00F601C8"/>
    <w:rsid w:val="00F6221B"/>
    <w:rsid w:val="00F62E6E"/>
    <w:rsid w:val="00F6744C"/>
    <w:rsid w:val="00F70241"/>
    <w:rsid w:val="00F7045F"/>
    <w:rsid w:val="00F706E7"/>
    <w:rsid w:val="00F7236E"/>
    <w:rsid w:val="00F76B03"/>
    <w:rsid w:val="00F82C7A"/>
    <w:rsid w:val="00F85438"/>
    <w:rsid w:val="00F85B30"/>
    <w:rsid w:val="00F90BB0"/>
    <w:rsid w:val="00F931EA"/>
    <w:rsid w:val="00F94C51"/>
    <w:rsid w:val="00F95A03"/>
    <w:rsid w:val="00FA2322"/>
    <w:rsid w:val="00FA2453"/>
    <w:rsid w:val="00FA60E2"/>
    <w:rsid w:val="00FA68CB"/>
    <w:rsid w:val="00FA6BFE"/>
    <w:rsid w:val="00FB0189"/>
    <w:rsid w:val="00FB4DF7"/>
    <w:rsid w:val="00FB5301"/>
    <w:rsid w:val="00FB6349"/>
    <w:rsid w:val="00FC5D81"/>
    <w:rsid w:val="00FC6818"/>
    <w:rsid w:val="00FC77BA"/>
    <w:rsid w:val="00FD4A16"/>
    <w:rsid w:val="00FD58B1"/>
    <w:rsid w:val="00FD5EB7"/>
    <w:rsid w:val="00FD6252"/>
    <w:rsid w:val="00FE37A5"/>
    <w:rsid w:val="00FE4F67"/>
    <w:rsid w:val="00FF58A2"/>
    <w:rsid w:val="1EC261A7"/>
    <w:rsid w:val="262018FF"/>
    <w:rsid w:val="453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15107"/>
  <w15:docId w15:val="{3BC96A82-3647-47A2-B8F9-3B51C764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mk-MK" w:eastAsia="en-GB"/>
    </w:rPr>
  </w:style>
  <w:style w:type="paragraph" w:styleId="Heading2">
    <w:name w:val="heading 2"/>
    <w:basedOn w:val="Normal"/>
    <w:next w:val="Normal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qFormat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/>
      <w:jc w:val="both"/>
    </w:pPr>
    <w:rPr>
      <w:rFonts w:ascii="MAC C Swiss" w:hAnsi="MAC C Swiss"/>
      <w:b/>
      <w:i/>
      <w:szCs w:val="20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HTMLPreformatted">
    <w:name w:val="HTML Preformatted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n-US" w:eastAsia="en-US"/>
    </w:rPr>
  </w:style>
  <w:style w:type="table" w:styleId="Table3Deffects1">
    <w:name w:val="Table 3D effects 1"/>
    <w:basedOn w:val="TableNormal"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qFormat/>
    <w:rPr>
      <w:rFonts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rPr>
      <w:sz w:val="24"/>
      <w:szCs w:val="24"/>
      <w:lang w:val="mk-MK" w:eastAsia="en-GB"/>
    </w:rPr>
  </w:style>
  <w:style w:type="character" w:customStyle="1" w:styleId="jlqj4b">
    <w:name w:val="jlqj4b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3f%3f%3f%3f%3f\Documents\MON%20work\templates\template%20M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C669-912D-4A09-AA72-0B1215CE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MK</Template>
  <TotalTime>11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на примателот</vt:lpstr>
    </vt:vector>
  </TitlesOfParts>
  <Company>Market Vision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на примателот</dc:title>
  <dc:creator>elena</dc:creator>
  <cp:lastModifiedBy>Teuta Dashi</cp:lastModifiedBy>
  <cp:revision>7</cp:revision>
  <cp:lastPrinted>2025-03-11T14:08:00Z</cp:lastPrinted>
  <dcterms:created xsi:type="dcterms:W3CDTF">2025-01-21T09:24:00Z</dcterms:created>
  <dcterms:modified xsi:type="dcterms:W3CDTF">2025-03-14T09:34:00Z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6F4B942C9A114F01BC68D1E63363F045_13</vt:lpwstr>
  </property>
</Properties>
</file>