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4747DE74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sz w:val="16"/>
                <w:szCs w:val="16"/>
                <w:lang w:val="ru-RU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>АНЕКС 1 НА ДОГОВОРОТ</w:t>
            </w:r>
          </w:p>
          <w:p w14:paraId="2B2DE43B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>за стипендија од Прва група -</w:t>
            </w:r>
          </w:p>
          <w:p w14:paraId="1A9967FA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>Стипендија за студенти</w:t>
            </w:r>
          </w:p>
          <w:p w14:paraId="0A36B2AC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ab/>
            </w:r>
          </w:p>
          <w:p w14:paraId="6F712395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1. </w:t>
            </w: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Министерство за образование и наука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626F06AF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2.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>од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>, запишан на студии од прв циклус на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(во натамошниот текст: корисник на стипендија)</w:t>
            </w:r>
          </w:p>
          <w:p w14:paraId="586055A5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02C26E44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Член 1</w:t>
            </w:r>
          </w:p>
          <w:p w14:paraId="780CD994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Предмет на овој Анекс 1 е изменување и дополнување на одредбите на основниот Договор за стипендија од Прва група - Стипендија за студенти  со архивски број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од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 година.</w:t>
            </w:r>
          </w:p>
          <w:p w14:paraId="2003E96C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Овој Анекс 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1 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>на Договор за стипендија од Прва група - Стипендија за студенти 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511E98F1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1DDE450C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Член 2</w:t>
            </w:r>
          </w:p>
          <w:p w14:paraId="730B9B9F" w14:textId="77777777" w:rsidR="00D63C7B" w:rsidRPr="00D63C7B" w:rsidRDefault="00D63C7B" w:rsidP="00D63C7B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>Во член 2 од Договорот зборовите „3.300 денари“  се заменуваат со зборовите „6.050 денари“.</w:t>
            </w:r>
          </w:p>
          <w:p w14:paraId="1F5E20CB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791CD34D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Член 3</w:t>
            </w:r>
          </w:p>
          <w:p w14:paraId="61E31CB8" w14:textId="77777777" w:rsidR="00D63C7B" w:rsidRPr="00D63C7B" w:rsidRDefault="00D63C7B" w:rsidP="00D63C7B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Останатите одредби од основниот Договор за стипендија од Прва група - Стипендија за студенти, со архивски број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од </w:t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година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остануваат непроменети.</w:t>
            </w:r>
          </w:p>
          <w:p w14:paraId="60D1A079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650635CB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Член 4</w:t>
            </w:r>
          </w:p>
          <w:p w14:paraId="3A4AA5E8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Овој Анекс 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>1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на Договор за стипендија од Прва група - Стипендија за студенти влегува во сила со денот на неговото потпишување од двете договорни страни.</w:t>
            </w:r>
          </w:p>
          <w:p w14:paraId="5CCB841B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0697DCF3" w14:textId="77777777" w:rsidR="00D63C7B" w:rsidRPr="00D63C7B" w:rsidRDefault="00D63C7B" w:rsidP="00D63C7B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b/>
                <w:sz w:val="16"/>
                <w:szCs w:val="16"/>
              </w:rPr>
              <w:t>Член 5</w:t>
            </w:r>
          </w:p>
          <w:p w14:paraId="0B04014A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Овој Анекс </w:t>
            </w:r>
            <w:r w:rsidRPr="00D63C7B">
              <w:rPr>
                <w:rFonts w:ascii="StobiSerif Regular" w:hAnsi="StobiSerif Regular" w:cs="Arial"/>
                <w:sz w:val="16"/>
                <w:szCs w:val="16"/>
                <w:lang w:val="sq-AL"/>
              </w:rPr>
              <w:t>1</w:t>
            </w: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на Договор за стипендија од Прва група - Стипендија за студенти 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33B23166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63C7B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D63C7B" w:rsidRPr="00D63C7B" w14:paraId="2DDA09FF" w14:textId="77777777" w:rsidTr="00D63C7B">
              <w:trPr>
                <w:trHeight w:val="614"/>
              </w:trPr>
              <w:tc>
                <w:tcPr>
                  <w:tcW w:w="5244" w:type="dxa"/>
                </w:tcPr>
                <w:p w14:paraId="365D6122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37643483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1A3F534B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0A6B2596" w14:textId="77777777" w:rsidR="00D63C7B" w:rsidRDefault="00D63C7B" w:rsidP="00713C08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8DADF4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155747E7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506E2FB9" w14:textId="77777777" w:rsid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4959C7F2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4586AA1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</w:tcPr>
                <w:p w14:paraId="1EFF628E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СТИПЕНДИЈАт</w:t>
                  </w:r>
                </w:p>
                <w:p w14:paraId="4674A0AD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344E471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4FC837E" w14:textId="77777777" w:rsidR="00D63C7B" w:rsidRPr="00D63C7B" w:rsidRDefault="00D63C7B" w:rsidP="00713C08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664D3457" w14:textId="77777777" w:rsidR="00D63C7B" w:rsidRPr="00D63C7B" w:rsidRDefault="00D63C7B" w:rsidP="00713C08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ADDEDF3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EFE5399" w14:textId="77777777" w:rsidR="00D63C7B" w:rsidRPr="00D63C7B" w:rsidRDefault="00D63C7B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6A64613" w14:textId="6E3E03ED" w:rsid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5C298C9D" w14:textId="25D878E9" w:rsidR="00D63C7B" w:rsidRPr="00D63C7B" w:rsidRDefault="00D63C7B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për bursa të grupit të </w:t>
            </w:r>
            <w:r w:rsidR="00713C08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p</w:t>
            </w: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arë </w:t>
            </w:r>
          </w:p>
          <w:p w14:paraId="23DB16B5" w14:textId="07C40DBA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Bursa për studentë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06B26AB8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mtejmë: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0B06FC65" w14:textId="1F59D2AA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aneksi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bursa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p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arë -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bursa për student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me numër arkivor.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413467CF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së Bursave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p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arë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Bursa për studentë është lidhur me qëllim që të mundësohet përmbushja e mëtejme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4F9156B6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Në nenin 2 të kësaj marrëveshje fjalët “3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.300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2A33E172" w14:textId="1814F808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Dispozitat e tjera të Marrëveshjes bazë të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parë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studentë,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1556C3">
              <w:rPr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3605C675" w14:textId="412AF298" w:rsidR="001556C3" w:rsidRPr="001556C3" w:rsidRDefault="001556C3" w:rsidP="001556C3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Ky Aneks i 1 i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p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 për studentët 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2E682EB3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e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ës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</w:t>
            </w:r>
            <w:r w:rsidR="00713C08">
              <w:rPr>
                <w:rFonts w:ascii="StobiSerif Regular" w:hAnsi="StobiSerif Regular" w:cs="Arial"/>
                <w:sz w:val="16"/>
                <w:szCs w:val="16"/>
                <w:lang w:val="sq-MK"/>
              </w:rPr>
              <w:t>p</w:t>
            </w:r>
            <w:bookmarkStart w:id="0" w:name="_GoBack"/>
            <w:bookmarkEnd w:id="0"/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Bursa për studentë 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713C08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713C08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713C08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713C08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5F1F" w14:textId="77777777" w:rsidR="00D85CDD" w:rsidRDefault="00D85CDD" w:rsidP="00DC5C24">
      <w:r>
        <w:separator/>
      </w:r>
    </w:p>
  </w:endnote>
  <w:endnote w:type="continuationSeparator" w:id="0">
    <w:p w14:paraId="37067C80" w14:textId="77777777" w:rsidR="00D85CDD" w:rsidRDefault="00D85CD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718D" w14:textId="77777777" w:rsidR="00D85CDD" w:rsidRDefault="00D85CDD" w:rsidP="00DC5C24">
      <w:r>
        <w:separator/>
      </w:r>
    </w:p>
  </w:footnote>
  <w:footnote w:type="continuationSeparator" w:id="0">
    <w:p w14:paraId="404C79B9" w14:textId="77777777" w:rsidR="00D85CDD" w:rsidRDefault="00D85CD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D85CDD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D85CDD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D85CDD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0E1A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5F8B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3C08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4B3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1B70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3C7B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5CDD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507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0C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7DC2-6EFB-4AA2-8916-91781D9B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2</cp:revision>
  <cp:lastPrinted>2023-03-03T12:29:00Z</cp:lastPrinted>
  <dcterms:created xsi:type="dcterms:W3CDTF">2023-03-03T14:04:00Z</dcterms:created>
  <dcterms:modified xsi:type="dcterms:W3CDTF">2023-03-03T14:04:00Z</dcterms:modified>
</cp:coreProperties>
</file>