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694F40A3" w14:textId="77777777" w:rsidR="005619AE" w:rsidRDefault="00A41DE8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B7FBA">
              <w:t xml:space="preserve">   </w:t>
            </w:r>
            <w:r w:rsidR="002A47F2" w:rsidRPr="003D5645">
              <w:rPr>
                <w:rFonts w:ascii="StobiSerif Regular" w:hAnsi="StobiSerif Regular" w:cs="Arial"/>
                <w:b/>
                <w:sz w:val="20"/>
                <w:szCs w:val="20"/>
              </w:rPr>
              <w:t xml:space="preserve"> </w:t>
            </w:r>
          </w:p>
          <w:p w14:paraId="3777B9F6" w14:textId="55AD02BF" w:rsidR="002A47F2" w:rsidRPr="003D5645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  <w:lang w:val="ru-RU"/>
              </w:rPr>
            </w:pPr>
            <w:r w:rsidRPr="003D5645">
              <w:rPr>
                <w:rFonts w:ascii="StobiSerif Regular" w:hAnsi="StobiSerif Regular" w:cs="Arial"/>
                <w:b/>
                <w:sz w:val="20"/>
                <w:szCs w:val="20"/>
              </w:rPr>
              <w:t>АНЕКС 1 НА ДОГОВОРОТ</w:t>
            </w:r>
          </w:p>
          <w:p w14:paraId="0725DFEC" w14:textId="77777777" w:rsidR="002A47F2" w:rsidRPr="00B045EC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B045EC">
              <w:rPr>
                <w:rFonts w:ascii="StobiSerif Regular" w:hAnsi="StobiSerif Regular" w:cs="Arial"/>
                <w:b/>
                <w:sz w:val="20"/>
                <w:szCs w:val="20"/>
              </w:rPr>
              <w:t>ЗА  СТИПЕНДИЈА НА УЧЕНИЦИ ОД СПОРТСКАТА АКАДЕМИЈА</w:t>
            </w:r>
          </w:p>
          <w:p w14:paraId="530C1422" w14:textId="77777777" w:rsidR="002A47F2" w:rsidRPr="003D5645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63E809FC" w14:textId="6FFF7D53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</w:r>
          </w:p>
          <w:p w14:paraId="7471B169" w14:textId="77777777" w:rsidR="002A47F2" w:rsidRPr="00D00CD6" w:rsidRDefault="002A47F2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1. </w:t>
            </w: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Министерство за образование и наука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со седиште на ул. „Св.Кирил и Методиј“ бр.54 1000 Скопје, Република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Северна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</w:r>
          </w:p>
          <w:p w14:paraId="48B01017" w14:textId="1D77B2B9" w:rsidR="002A47F2" w:rsidRPr="00D00CD6" w:rsidRDefault="002A47F2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>2.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>од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со матичен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  <w:t xml:space="preserve"> </w:t>
            </w:r>
            <w:r w:rsidR="008C6D94">
              <w:rPr>
                <w:rFonts w:ascii="StobiSerif Regular" w:hAnsi="StobiSerif Regular" w:cs="Arial"/>
                <w:sz w:val="20"/>
                <w:szCs w:val="20"/>
                <w:u w:val="single"/>
                <w:lang w:val="en-US"/>
              </w:rPr>
              <w:t>______________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ученик во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 w:rsidR="00C453CC"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>__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година во училиштето 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 w:rsidRPr="00B2475F">
              <w:rPr>
                <w:rFonts w:ascii="StobiSerif Regular" w:hAnsi="StobiSerif Regular" w:cs="Arial"/>
                <w:b/>
                <w:sz w:val="20"/>
                <w:szCs w:val="20"/>
                <w:u w:val="single"/>
              </w:rPr>
              <w:t>ДСУ„Спортска академија“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,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(во натамошниот текст: корисник на стипендија)</w:t>
            </w:r>
          </w:p>
          <w:p w14:paraId="4BD13D0F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7C9D34AA" w14:textId="6A269282" w:rsidR="002A47F2" w:rsidRPr="00D00CD6" w:rsidRDefault="001556C3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</w:r>
            <w:r w:rsidR="002A47F2"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 xml:space="preserve"> Член 1</w:t>
            </w:r>
          </w:p>
          <w:p w14:paraId="35FA46A9" w14:textId="77777777" w:rsidR="002A47F2" w:rsidRPr="00B045EC" w:rsidRDefault="002A47F2" w:rsidP="002A47F2">
            <w:pPr>
              <w:pStyle w:val="Title"/>
              <w:jc w:val="both"/>
              <w:rPr>
                <w:rFonts w:ascii="StobiSerif Regular" w:hAnsi="StobiSerif Regular" w:cs="Arial"/>
                <w:b w:val="0"/>
                <w:lang w:val="mk-MK" w:eastAsia="en-US"/>
              </w:rPr>
            </w:pPr>
            <w:r w:rsidRPr="00D00CD6">
              <w:rPr>
                <w:rFonts w:ascii="StobiSerif Regular" w:hAnsi="StobiSerif Regular" w:cs="Arial"/>
                <w:lang w:val="mk-MK"/>
              </w:rPr>
              <w:tab/>
              <w:t xml:space="preserve">Предмет на овој Анекс </w:t>
            </w:r>
            <w:r>
              <w:rPr>
                <w:rFonts w:ascii="StobiSerif Regular" w:hAnsi="StobiSerif Regular" w:cs="Arial"/>
                <w:lang w:val="mk-MK"/>
              </w:rPr>
              <w:t xml:space="preserve">1 </w:t>
            </w:r>
            <w:r w:rsidRPr="00D00CD6">
              <w:rPr>
                <w:rFonts w:ascii="StobiSerif Regular" w:hAnsi="StobiSerif Regular" w:cs="Arial"/>
                <w:lang w:val="mk-MK"/>
              </w:rPr>
              <w:t xml:space="preserve">е изменување и дополнување на одредбите на основниот </w:t>
            </w:r>
            <w:r w:rsidRPr="00B2475F">
              <w:rPr>
                <w:rFonts w:ascii="StobiSerif Regular" w:hAnsi="StobiSerif Regular" w:cs="Arial"/>
                <w:b w:val="0"/>
                <w:lang w:val="en-US" w:eastAsia="en-US"/>
              </w:rPr>
              <w:t>Д</w:t>
            </w:r>
            <w:r>
              <w:rPr>
                <w:rFonts w:ascii="StobiSerif Regular" w:hAnsi="StobiSerif Regular" w:cs="Arial"/>
                <w:b w:val="0"/>
                <w:lang w:val="mk-MK" w:eastAsia="en-US"/>
              </w:rPr>
              <w:t xml:space="preserve">оговор </w:t>
            </w:r>
            <w:r w:rsidRPr="00B2475F">
              <w:rPr>
                <w:rFonts w:ascii="StobiSerif Regular" w:hAnsi="StobiSerif Regular" w:cs="Arial"/>
                <w:b w:val="0"/>
                <w:lang w:val="mk-MK"/>
              </w:rPr>
              <w:t>за стипендија на ученици од Спортс</w:t>
            </w:r>
            <w:r w:rsidRPr="00B045EC">
              <w:rPr>
                <w:rFonts w:ascii="StobiSerif Regular" w:hAnsi="StobiSerif Regular" w:cs="Arial"/>
                <w:b w:val="0"/>
                <w:lang w:val="mk-MK"/>
              </w:rPr>
              <w:t xml:space="preserve">ка академија со архивски број </w:t>
            </w:r>
            <w:r w:rsidRPr="00B045EC">
              <w:rPr>
                <w:rFonts w:ascii="StobiSerif Regular" w:hAnsi="StobiSerif Regular" w:cs="Arial"/>
                <w:b w:val="0"/>
                <w:u w:val="single"/>
                <w:lang w:val="mk-MK"/>
              </w:rPr>
              <w:tab/>
            </w:r>
            <w:r w:rsidRPr="00B045EC">
              <w:rPr>
                <w:rFonts w:ascii="StobiSerif Regular" w:hAnsi="StobiSerif Regular" w:cs="Arial"/>
                <w:b w:val="0"/>
                <w:u w:val="single"/>
                <w:lang w:val="mk-MK"/>
              </w:rPr>
              <w:tab/>
            </w:r>
            <w:r w:rsidRPr="00B045EC">
              <w:rPr>
                <w:rFonts w:ascii="StobiSerif Regular" w:hAnsi="StobiSerif Regular" w:cs="Arial"/>
                <w:b w:val="0"/>
                <w:lang w:val="mk-MK"/>
              </w:rPr>
              <w:t xml:space="preserve"> </w:t>
            </w:r>
            <w:r w:rsidRPr="00B045EC">
              <w:rPr>
                <w:rFonts w:ascii="StobiSerif Regular" w:hAnsi="StobiSerif Regular" w:cs="Arial"/>
                <w:b w:val="0"/>
                <w:lang w:val="sq-AL"/>
              </w:rPr>
              <w:t xml:space="preserve"> </w:t>
            </w:r>
            <w:r w:rsidRPr="00B045EC">
              <w:rPr>
                <w:rFonts w:ascii="StobiSerif Regular" w:hAnsi="StobiSerif Regular" w:cs="Arial"/>
                <w:b w:val="0"/>
                <w:lang w:val="mk-MK"/>
              </w:rPr>
              <w:t xml:space="preserve">од </w:t>
            </w:r>
            <w:r w:rsidRPr="00B045EC">
              <w:rPr>
                <w:rFonts w:ascii="StobiSerif Regular" w:hAnsi="StobiSerif Regular" w:cs="Arial"/>
                <w:b w:val="0"/>
                <w:u w:val="single"/>
                <w:lang w:val="mk-MK"/>
              </w:rPr>
              <w:tab/>
            </w:r>
            <w:r>
              <w:rPr>
                <w:rFonts w:ascii="StobiSerif Regular" w:hAnsi="StobiSerif Regular" w:cs="Arial"/>
                <w:b w:val="0"/>
                <w:u w:val="single"/>
                <w:lang w:val="en-US"/>
              </w:rPr>
              <w:t>____________</w:t>
            </w:r>
            <w:r w:rsidRPr="00B045EC">
              <w:rPr>
                <w:rFonts w:ascii="StobiSerif Regular" w:hAnsi="StobiSerif Regular" w:cs="Arial"/>
                <w:b w:val="0"/>
                <w:lang w:val="mk-MK"/>
              </w:rPr>
              <w:t xml:space="preserve">  година.</w:t>
            </w:r>
          </w:p>
          <w:p w14:paraId="5D758042" w14:textId="77777777" w:rsidR="002A47F2" w:rsidRPr="00B045EC" w:rsidRDefault="002A47F2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B045EC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1 </w:t>
            </w:r>
            <w:r w:rsidRPr="00B045EC">
              <w:rPr>
                <w:rFonts w:ascii="StobiSerif Regular" w:hAnsi="StobiSerif Regular" w:cs="Arial"/>
                <w:sz w:val="20"/>
                <w:szCs w:val="20"/>
              </w:rPr>
              <w:t xml:space="preserve">на 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val="en-US" w:eastAsia="en-US"/>
              </w:rPr>
              <w:t>Д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eastAsia="en-US"/>
              </w:rPr>
              <w:t xml:space="preserve">оговор </w:t>
            </w:r>
            <w:r w:rsidRPr="00B045EC">
              <w:rPr>
                <w:rFonts w:ascii="StobiSerif Regular" w:hAnsi="StobiSerif Regular" w:cs="Arial"/>
                <w:sz w:val="20"/>
                <w:szCs w:val="20"/>
              </w:rPr>
              <w:t>за стипендија на ученици од Спортска академија</w:t>
            </w:r>
            <w:r w:rsidRPr="00B045EC">
              <w:rPr>
                <w:rFonts w:ascii="StobiSerif Regular" w:hAnsi="StobiSerif Regular" w:cs="Arial"/>
                <w:b/>
                <w:sz w:val="20"/>
                <w:szCs w:val="20"/>
              </w:rPr>
              <w:t xml:space="preserve"> </w:t>
            </w:r>
            <w:r w:rsidRPr="00B045EC">
              <w:rPr>
                <w:rFonts w:ascii="StobiSerif Regular" w:hAnsi="StobiSerif Regular" w:cs="Arial"/>
                <w:sz w:val="20"/>
                <w:szCs w:val="20"/>
              </w:rPr>
              <w:t>се склучува со цел да се овозможи понатамошно непречено исполнување на правата и обврските кои произлегуваат од основниот договор.</w:t>
            </w:r>
          </w:p>
          <w:p w14:paraId="7FC64D06" w14:textId="77777777" w:rsidR="002A47F2" w:rsidRPr="00D00CD6" w:rsidRDefault="002A47F2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7585D257" w14:textId="77777777" w:rsidR="002A47F2" w:rsidRPr="00D00CD6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2</w:t>
            </w:r>
          </w:p>
          <w:p w14:paraId="29E35ADA" w14:textId="77777777" w:rsidR="002A47F2" w:rsidRPr="00D00CD6" w:rsidRDefault="002A47F2" w:rsidP="002A47F2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Во член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2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од Договорот зборовите „3.000 денари“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се заменува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т со зборовите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„3.500 денари“.</w:t>
            </w:r>
          </w:p>
          <w:p w14:paraId="122131CB" w14:textId="77777777" w:rsidR="002A47F2" w:rsidRPr="00D00CD6" w:rsidRDefault="002A47F2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1E7FEEFF" w14:textId="77777777" w:rsidR="002A47F2" w:rsidRPr="00D00CD6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3</w:t>
            </w:r>
          </w:p>
          <w:p w14:paraId="2D007398" w14:textId="4142FDAE" w:rsidR="002A47F2" w:rsidRPr="00D00CD6" w:rsidRDefault="002A47F2" w:rsidP="002A47F2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Останатите одредби од основниот 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val="en-US" w:eastAsia="en-US"/>
              </w:rPr>
              <w:t>Д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eastAsia="en-US"/>
              </w:rPr>
              <w:t xml:space="preserve">оговор </w:t>
            </w:r>
            <w:r w:rsidRPr="00B045EC">
              <w:rPr>
                <w:rFonts w:ascii="StobiSerif Regular" w:hAnsi="StobiSerif Regular" w:cs="Arial"/>
                <w:sz w:val="20"/>
                <w:szCs w:val="20"/>
              </w:rPr>
              <w:t>за стипендија на ученици од Спортска академија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со 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="00890165">
              <w:rPr>
                <w:rFonts w:ascii="StobiSerif Regular" w:hAnsi="StobiSerif Regular" w:cs="Arial"/>
                <w:sz w:val="20"/>
                <w:szCs w:val="20"/>
                <w:u w:val="single"/>
                <w:lang w:val="en-US"/>
              </w:rPr>
              <w:t>__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,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остануваат непроменети.</w:t>
            </w:r>
          </w:p>
          <w:p w14:paraId="055F6896" w14:textId="77777777" w:rsidR="002A47F2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383BF837" w14:textId="77777777" w:rsidR="002A47F2" w:rsidRPr="00D00CD6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4</w:t>
            </w:r>
          </w:p>
          <w:p w14:paraId="6FAE38E2" w14:textId="77777777" w:rsidR="002A47F2" w:rsidRPr="00D00CD6" w:rsidRDefault="002A47F2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val="en-US" w:eastAsia="en-US"/>
              </w:rPr>
              <w:t>Д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eastAsia="en-US"/>
              </w:rPr>
              <w:t xml:space="preserve">оговор </w:t>
            </w:r>
            <w:r w:rsidRPr="00B045EC">
              <w:rPr>
                <w:rFonts w:ascii="StobiSerif Regular" w:hAnsi="StobiSerif Regular" w:cs="Arial"/>
                <w:sz w:val="20"/>
                <w:szCs w:val="20"/>
              </w:rPr>
              <w:t>за стипендија на ученици од Спортска академија</w:t>
            </w:r>
            <w:r w:rsidRPr="00B045EC">
              <w:rPr>
                <w:rFonts w:ascii="StobiSerif Regular" w:hAnsi="StobiSerif Regular" w:cs="Arial"/>
                <w:b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влегува во сила со денот на неговото потпишување од двете договорни страни.</w:t>
            </w:r>
          </w:p>
          <w:p w14:paraId="09C92D51" w14:textId="25420198" w:rsidR="002A47F2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7043F032" w14:textId="77777777" w:rsidR="005A3B5D" w:rsidRDefault="005A3B5D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05DC2F9B" w14:textId="77777777" w:rsidR="002A47F2" w:rsidRPr="00D00CD6" w:rsidRDefault="002A47F2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lastRenderedPageBreak/>
              <w:t>Член 5</w:t>
            </w:r>
          </w:p>
          <w:p w14:paraId="6B1B031B" w14:textId="03BDCF8A" w:rsidR="002A47F2" w:rsidRDefault="002A47F2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val="en-US" w:eastAsia="en-US"/>
              </w:rPr>
              <w:t>Д</w:t>
            </w:r>
            <w:r w:rsidRPr="00B045EC">
              <w:rPr>
                <w:rFonts w:ascii="StobiSerif Regular" w:hAnsi="StobiSerif Regular" w:cs="Arial"/>
                <w:sz w:val="20"/>
                <w:szCs w:val="20"/>
                <w:lang w:eastAsia="en-US"/>
              </w:rPr>
              <w:t xml:space="preserve">оговор </w:t>
            </w:r>
            <w:r w:rsidRPr="00B045EC">
              <w:rPr>
                <w:rFonts w:ascii="StobiSerif Regular" w:hAnsi="StobiSerif Regular" w:cs="Arial"/>
                <w:sz w:val="20"/>
                <w:szCs w:val="20"/>
              </w:rPr>
              <w:t>за стипендија на ученици од Спортска академија</w:t>
            </w:r>
            <w:r w:rsidRPr="00B045EC">
              <w:rPr>
                <w:rFonts w:ascii="StobiSerif Regular" w:hAnsi="StobiSerif Regular" w:cs="Arial"/>
                <w:b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е составен во 3 (три) исти примероци, од кои 2 (два) примероци се за давателот на стипендија и 1 (еден) примерок за корисникот на стипендија.</w:t>
            </w:r>
          </w:p>
          <w:p w14:paraId="23CF852D" w14:textId="6B34D0FC" w:rsidR="00EA5FDD" w:rsidRDefault="00EA5FDD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644231E1" w14:textId="77777777" w:rsidR="00EA5FDD" w:rsidRPr="00D00CD6" w:rsidRDefault="00EA5FDD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06530CB0" w14:textId="77777777" w:rsidR="002A47F2" w:rsidRPr="00D00CD6" w:rsidRDefault="002A47F2" w:rsidP="002A47F2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2A47F2" w:rsidRPr="00D00CD6" w14:paraId="17531A59" w14:textId="77777777" w:rsidTr="0033074B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3D13F7AC" w14:textId="77777777" w:rsidR="00511FA4" w:rsidRDefault="00B1574D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КОРИСНИК</w:t>
                  </w:r>
                  <w:r w:rsidR="002A47F2"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НА СТИПЕНДИЈА</w:t>
                  </w:r>
                  <w:r w:rsidR="00EA5FDD" w:rsidRPr="00EA5FDD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/</w:t>
                  </w:r>
                  <w:r w:rsidR="00EA5FDD"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</w:t>
                  </w:r>
                </w:p>
                <w:p w14:paraId="3B1A6260" w14:textId="7BF19330" w:rsidR="002A47F2" w:rsidRPr="00413226" w:rsidRDefault="00EB7175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SHFYTЁZUESI</w:t>
                  </w:r>
                  <w:r w:rsidR="00413226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 xml:space="preserve"> I BURS</w:t>
                  </w:r>
                  <w:r w:rsidR="00413226"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>Ë</w:t>
                  </w:r>
                  <w:r w:rsidR="00413226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S</w:t>
                  </w:r>
                </w:p>
                <w:p w14:paraId="4E55D0C7" w14:textId="77777777" w:rsidR="00413226" w:rsidRDefault="00413226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7EF91C3A" w14:textId="6857AB85" w:rsidR="002A47F2" w:rsidRPr="00413226" w:rsidRDefault="002A47F2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</w:pPr>
                  <w:r w:rsidRPr="00D00CD6">
                    <w:rPr>
                      <w:rFonts w:ascii="StobiSerif Regular" w:hAnsi="StobiSerif Regular" w:cs="Arial"/>
                      <w:sz w:val="20"/>
                      <w:szCs w:val="20"/>
                    </w:rPr>
                    <w:t>______________</w:t>
                  </w:r>
                </w:p>
                <w:p w14:paraId="2A05D23B" w14:textId="77777777" w:rsidR="00EB7175" w:rsidRDefault="00EB7175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E6B1130" w14:textId="77777777" w:rsidR="00EB7175" w:rsidRDefault="00EB7175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5727950D" w14:textId="77777777" w:rsidR="00EB7175" w:rsidRPr="00EB7175" w:rsidRDefault="00EB7175" w:rsidP="0059295A">
                  <w:pPr>
                    <w:framePr w:hSpace="180" w:wrap="around" w:hAnchor="margin" w:x="-459" w:y="1185"/>
                    <w:jc w:val="left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EB7175">
                    <w:rPr>
                      <w:rFonts w:ascii="StobiSerif Regular" w:hAnsi="StobiSerif Regular" w:cs="Arial"/>
                      <w:sz w:val="16"/>
                      <w:szCs w:val="16"/>
                    </w:rPr>
                    <w:t>Контакт телефон на корисникот</w:t>
                  </w:r>
                  <w:r w:rsidRPr="00EB7175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/ Numri kontaktues i shfytëzuesit</w:t>
                  </w:r>
                  <w:r w:rsidRPr="00EB7175">
                    <w:rPr>
                      <w:rFonts w:ascii="StobiSerif Regular" w:hAnsi="StobiSerif Regular" w:cs="Arial"/>
                      <w:sz w:val="16"/>
                      <w:szCs w:val="16"/>
                    </w:rPr>
                    <w:t>:</w:t>
                  </w:r>
                </w:p>
                <w:p w14:paraId="10458A81" w14:textId="77777777" w:rsidR="00413226" w:rsidRDefault="00413226" w:rsidP="0059295A">
                  <w:pPr>
                    <w:framePr w:hSpace="180" w:wrap="around" w:hAnchor="margin" w:x="-459" w:y="1185"/>
                    <w:jc w:val="left"/>
                    <w:rPr>
                      <w:rFonts w:ascii="StobiSerif Regular" w:hAnsi="StobiSerif Regular" w:cs="Arial"/>
                      <w:sz w:val="14"/>
                      <w:szCs w:val="20"/>
                    </w:rPr>
                  </w:pPr>
                </w:p>
                <w:p w14:paraId="233CE764" w14:textId="50BD7BDC" w:rsidR="00EB7175" w:rsidRPr="00D00CD6" w:rsidRDefault="00EB7175" w:rsidP="0059295A">
                  <w:pPr>
                    <w:framePr w:hSpace="180" w:wrap="around" w:hAnchor="margin" w:x="-459" w:y="1185"/>
                    <w:jc w:val="left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  <w:u w:val="single"/>
                    </w:rPr>
                    <w:tab/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72859DF3" w14:textId="77777777" w:rsidR="002A47F2" w:rsidRPr="00D00CD6" w:rsidRDefault="002A47F2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D00CD6">
                    <w:rPr>
                      <w:rFonts w:ascii="StobiSerif Regular" w:hAnsi="StobiSerif Regular" w:cs="Arial"/>
                      <w:sz w:val="20"/>
                      <w:szCs w:val="20"/>
                    </w:rPr>
                    <w:t>КОРИСНИК НА СТИПЕНДИЈА</w:t>
                  </w:r>
                </w:p>
                <w:p w14:paraId="0B095D14" w14:textId="77777777" w:rsidR="002A47F2" w:rsidRPr="00D00CD6" w:rsidRDefault="002A47F2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1448E07" w14:textId="77777777" w:rsidR="002A47F2" w:rsidRPr="00D00CD6" w:rsidRDefault="002A47F2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3E095A24" w14:textId="77777777" w:rsidR="002A47F2" w:rsidRPr="008D367D" w:rsidRDefault="002A47F2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6786933F" w14:textId="77777777" w:rsidR="002A47F2" w:rsidRPr="00D00CD6" w:rsidRDefault="002A47F2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30CBD910" w14:textId="77777777" w:rsidR="002A47F2" w:rsidRPr="00D00CD6" w:rsidRDefault="002A47F2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6A275926" w14:textId="4ECBD452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382124A" w14:textId="28432847" w:rsidR="001556C3" w:rsidRPr="001556C3" w:rsidRDefault="001556C3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</w:t>
                  </w:r>
                </w:p>
                <w:p w14:paraId="1BE40355" w14:textId="77777777" w:rsidR="001556C3" w:rsidRPr="001556C3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59295A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1B88072" w14:textId="77777777" w:rsidR="00EB7175" w:rsidRPr="005619AE" w:rsidRDefault="00EB7175" w:rsidP="00EB7175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5619AE">
              <w:rPr>
                <w:rFonts w:ascii="StobiSerif Regular" w:hAnsi="StobiSerif Regular" w:cs="Arial"/>
                <w:sz w:val="18"/>
                <w:szCs w:val="18"/>
              </w:rPr>
              <w:t>Подготвил</w:t>
            </w:r>
            <w:r w:rsidRPr="005619AE">
              <w:rPr>
                <w:rFonts w:ascii="StobiSerif Regular" w:hAnsi="StobiSerif Regular" w:cs="Arial"/>
                <w:sz w:val="18"/>
                <w:szCs w:val="18"/>
                <w:lang w:val="sq-AL"/>
              </w:rPr>
              <w:t>/Përgatiti</w:t>
            </w:r>
            <w:r w:rsidRPr="005619AE">
              <w:rPr>
                <w:rFonts w:ascii="StobiSerif Regular" w:hAnsi="StobiSerif Regular" w:cs="Arial"/>
                <w:sz w:val="18"/>
                <w:szCs w:val="18"/>
              </w:rPr>
              <w:t>: Васка Стоицова</w:t>
            </w:r>
          </w:p>
          <w:p w14:paraId="56FAE037" w14:textId="43C933DF" w:rsidR="00EB7175" w:rsidRPr="005619AE" w:rsidRDefault="00EB7175" w:rsidP="00EB7175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5619AE">
              <w:rPr>
                <w:rFonts w:ascii="StobiSerif Regular" w:hAnsi="StobiSerif Regular" w:cs="Arial"/>
                <w:sz w:val="18"/>
                <w:szCs w:val="18"/>
              </w:rPr>
              <w:t>Одобрил</w:t>
            </w:r>
            <w:r w:rsidRPr="005619AE">
              <w:rPr>
                <w:rFonts w:ascii="StobiSerif Regular" w:hAnsi="StobiSerif Regular" w:cs="Arial"/>
                <w:sz w:val="18"/>
                <w:szCs w:val="18"/>
                <w:lang w:val="sq-AL"/>
              </w:rPr>
              <w:t>/Miratoi</w:t>
            </w:r>
            <w:r w:rsidRPr="005619AE">
              <w:rPr>
                <w:rFonts w:ascii="StobiSerif Regular" w:hAnsi="StobiSerif Regular" w:cs="Arial"/>
                <w:sz w:val="18"/>
                <w:szCs w:val="18"/>
              </w:rPr>
              <w:t>: Дана Бишкоска</w:t>
            </w:r>
          </w:p>
          <w:p w14:paraId="7178824F" w14:textId="77777777" w:rsidR="00EB7175" w:rsidRPr="005619AE" w:rsidRDefault="00EB7175" w:rsidP="00EB7175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5619AE">
              <w:rPr>
                <w:rFonts w:ascii="StobiSerif Regular" w:hAnsi="StobiSerif Regular" w:cs="Arial"/>
                <w:sz w:val="18"/>
                <w:szCs w:val="18"/>
              </w:rPr>
              <w:t>Согласен</w:t>
            </w:r>
            <w:r w:rsidRPr="005619AE">
              <w:rPr>
                <w:rFonts w:ascii="StobiSerif Regular" w:hAnsi="StobiSerif Regular" w:cs="Arial"/>
                <w:sz w:val="18"/>
                <w:szCs w:val="18"/>
                <w:lang w:val="sq-AL"/>
              </w:rPr>
              <w:t>/Pajtohet</w:t>
            </w:r>
            <w:r w:rsidRPr="005619AE">
              <w:rPr>
                <w:rFonts w:ascii="StobiSerif Regular" w:hAnsi="StobiSerif Regular" w:cs="Arial"/>
                <w:sz w:val="18"/>
                <w:szCs w:val="18"/>
              </w:rPr>
              <w:t>: Nuran Kadriu Xhambazi</w:t>
            </w:r>
          </w:p>
          <w:p w14:paraId="6F10AA70" w14:textId="110D6620" w:rsidR="00971462" w:rsidRPr="005619AE" w:rsidRDefault="00971462" w:rsidP="00971462">
            <w:pPr>
              <w:rPr>
                <w:rFonts w:ascii="StobiSerif Regular" w:eastAsia="StobiSerif Regular" w:hAnsi="StobiSerif Regular" w:cs="Arial"/>
                <w:sz w:val="16"/>
                <w:szCs w:val="16"/>
              </w:rPr>
            </w:pPr>
            <w:r w:rsidRPr="005619AE">
              <w:rPr>
                <w:rFonts w:ascii="StobiSerif Regular" w:hAnsi="StobiSerif Regular" w:cs="Arial"/>
                <w:sz w:val="18"/>
                <w:szCs w:val="18"/>
              </w:rPr>
              <w:t>Превел/</w:t>
            </w:r>
            <w:r w:rsidRPr="005619AE">
              <w:rPr>
                <w:rFonts w:ascii="StobiSerif Regular" w:hAnsi="StobiSerif Regular" w:cs="Arial"/>
                <w:sz w:val="18"/>
                <w:szCs w:val="18"/>
                <w:lang w:val="sq-AL"/>
              </w:rPr>
              <w:t>Përktheu:</w:t>
            </w:r>
            <w:r w:rsidRPr="005619AE">
              <w:rPr>
                <w:rFonts w:ascii="StobiSerif Regular" w:hAnsi="StobiSerif Regular" w:cs="Arial"/>
                <w:sz w:val="18"/>
                <w:szCs w:val="20"/>
              </w:rPr>
              <w:t>Nezir Luzha</w:t>
            </w:r>
            <w:r w:rsidRPr="005619AE">
              <w:rPr>
                <w:rFonts w:ascii="StobiSerif Regular" w:hAnsi="StobiSerif Regular" w:cs="Arial"/>
                <w:b/>
                <w:sz w:val="18"/>
                <w:szCs w:val="20"/>
              </w:rPr>
              <w:t xml:space="preserve">                                  </w:t>
            </w:r>
          </w:p>
          <w:p w14:paraId="17CF0EBE" w14:textId="7D755A3F" w:rsidR="00EA5FDD" w:rsidRDefault="00EA5FDD" w:rsidP="00106F28">
            <w:pPr>
              <w:rPr>
                <w:rFonts w:ascii="StobiSerif Regular" w:hAnsi="StobiSerif Regular" w:cs="Arial"/>
                <w:sz w:val="14"/>
                <w:szCs w:val="20"/>
              </w:rPr>
            </w:pPr>
          </w:p>
          <w:p w14:paraId="1A14312E" w14:textId="13AF62CB" w:rsidR="00EA5FDD" w:rsidRDefault="00EA5FDD" w:rsidP="00106F28">
            <w:pPr>
              <w:rPr>
                <w:rFonts w:ascii="StobiSerif Regular" w:hAnsi="StobiSerif Regular" w:cs="Arial"/>
                <w:sz w:val="14"/>
                <w:szCs w:val="20"/>
              </w:rPr>
            </w:pPr>
          </w:p>
          <w:p w14:paraId="4A6DB83F" w14:textId="77777777" w:rsidR="00EA5FDD" w:rsidRPr="002A3B7B" w:rsidRDefault="00EA5FDD" w:rsidP="00106F28">
            <w:pPr>
              <w:rPr>
                <w:rFonts w:ascii="StobiSerif Regular" w:hAnsi="StobiSerif Regular" w:cs="Arial"/>
                <w:sz w:val="14"/>
                <w:szCs w:val="20"/>
              </w:rPr>
            </w:pPr>
          </w:p>
          <w:p w14:paraId="0C86D3BD" w14:textId="77777777" w:rsidR="00106F28" w:rsidRPr="00D00CD6" w:rsidRDefault="00106F28" w:rsidP="00106F28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2F02B6B4" w14:textId="044913E1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7357A1D7" w14:textId="77777777" w:rsidR="005619AE" w:rsidRDefault="005619AE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</w:p>
          <w:p w14:paraId="36A64613" w14:textId="206F9298" w:rsidR="001556C3" w:rsidRPr="002A47F2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t>ANEKSI 1 I  MARRËVESHJES</w:t>
            </w:r>
          </w:p>
          <w:p w14:paraId="2702D308" w14:textId="0D0C1BCF" w:rsidR="001556C3" w:rsidRPr="00106F28" w:rsidRDefault="002A47F2" w:rsidP="002A47F2">
            <w:pPr>
              <w:jc w:val="center"/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t>PËR BURSË PËR NXËNËSITË NGA AKADEMIA</w:t>
            </w:r>
            <w:r w:rsidR="00106F28"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  <w:t xml:space="preserve"> E </w:t>
            </w: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t xml:space="preserve"> SPORTI</w:t>
            </w:r>
            <w:r w:rsidR="00106F28">
              <w:rPr>
                <w:rFonts w:ascii="StobiSerif Regular" w:hAnsi="StobiSerif Regular" w:cs="Arial"/>
                <w:b/>
                <w:sz w:val="20"/>
                <w:szCs w:val="16"/>
                <w:lang w:val="sq-AL"/>
              </w:rPr>
              <w:t>T</w:t>
            </w:r>
          </w:p>
          <w:p w14:paraId="44AB2467" w14:textId="77777777" w:rsidR="002A47F2" w:rsidRPr="002A47F2" w:rsidRDefault="002A47F2" w:rsidP="001556C3">
            <w:pPr>
              <w:suppressAutoHyphens w:val="0"/>
              <w:rPr>
                <w:rFonts w:ascii="StobiSerif Regular" w:hAnsi="StobiSerif Regular" w:cs="Arial"/>
                <w:sz w:val="20"/>
                <w:szCs w:val="16"/>
                <w:lang w:val="en-US"/>
              </w:rPr>
            </w:pPr>
          </w:p>
          <w:p w14:paraId="451E360E" w14:textId="77777777" w:rsidR="002A47F2" w:rsidRPr="002A47F2" w:rsidRDefault="002A47F2" w:rsidP="001556C3">
            <w:pPr>
              <w:suppressAutoHyphens w:val="0"/>
              <w:rPr>
                <w:rFonts w:ascii="StobiSerif Regular" w:hAnsi="StobiSerif Regular" w:cs="Arial"/>
                <w:sz w:val="20"/>
                <w:szCs w:val="16"/>
                <w:lang w:val="en-US"/>
              </w:rPr>
            </w:pPr>
          </w:p>
          <w:p w14:paraId="32669301" w14:textId="163E1F2E" w:rsidR="001556C3" w:rsidRPr="002A47F2" w:rsidRDefault="001556C3" w:rsidP="001556C3">
            <w:pPr>
              <w:suppressAutoHyphens w:val="0"/>
              <w:rPr>
                <w:rFonts w:ascii="StobiSerif Regular" w:hAnsi="StobiSerif Regular" w:cs="Arial"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sz w:val="20"/>
                <w:szCs w:val="16"/>
                <w:lang w:val="en-US"/>
              </w:rPr>
              <w:t>1.</w:t>
            </w:r>
            <w:r w:rsidRPr="00106F28">
              <w:rPr>
                <w:rFonts w:ascii="StobiSerif Regular" w:hAnsi="StobiSerif Regular" w:cs="Arial"/>
                <w:b/>
                <w:sz w:val="20"/>
                <w:szCs w:val="16"/>
              </w:rPr>
              <w:t>Ministria e Arsimit dhe Shkencës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, me seli në rr. "Shën Kirili dhe Metodi" nr. 54 1000 Shkup, Republika e Maqedonisë, përfaqësuar nga Ministri i Arsimit dhe Shkencës Doc. Dr. Jeton Shaqiri, (në tekstin e m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ëtejshëm 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dhënës i bursës), nga njëra anë dhe </w:t>
            </w:r>
          </w:p>
          <w:p w14:paraId="1D36637A" w14:textId="5AA9823E" w:rsidR="00106F28" w:rsidRDefault="001556C3" w:rsidP="001556C3">
            <w:pPr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2 . </w:t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nga</w:t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="00106F28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>_____</w:t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,</w:t>
            </w:r>
            <w:r w:rsid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>nxënës n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ë______________________________</w:t>
            </w:r>
          </w:p>
          <w:p w14:paraId="24225093" w14:textId="1F8F9F64" w:rsidR="001556C3" w:rsidRPr="002A47F2" w:rsidRDefault="00106F28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në shkollën__</w:t>
            </w:r>
            <w:r w:rsidRPr="00AE28B0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 xml:space="preserve"> </w:t>
            </w:r>
            <w:r w:rsidRPr="00AE28B0">
              <w:rPr>
                <w:rFonts w:ascii="StobiSerif Regular" w:hAnsi="StobiSerif Regular" w:cs="Arial"/>
                <w:b/>
                <w:sz w:val="20"/>
                <w:szCs w:val="16"/>
                <w:u w:val="single"/>
                <w:lang w:val="sq-AL"/>
              </w:rPr>
              <w:t>SHMSH “ Akademia e Sportit</w:t>
            </w:r>
            <w:r w:rsidR="001556C3" w:rsidRPr="002A47F2">
              <w:rPr>
                <w:rFonts w:ascii="StobiSerif Regular" w:hAnsi="StobiSerif Regular" w:cs="Arial"/>
                <w:sz w:val="20"/>
                <w:szCs w:val="16"/>
                <w:u w:val="single"/>
                <w:lang w:val="sq-AL"/>
              </w:rPr>
              <w:tab/>
            </w:r>
            <w:r w:rsidR="001556C3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, </w:t>
            </w:r>
            <w:r w:rsidR="001556C3"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(në tekstin e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mëtejshëm</w:t>
            </w:r>
            <w:r w:rsidR="001556C3" w:rsidRPr="002A47F2">
              <w:rPr>
                <w:rFonts w:ascii="StobiSerif Regular" w:hAnsi="StobiSerif Regular" w:cs="Arial"/>
                <w:sz w:val="20"/>
                <w:szCs w:val="16"/>
              </w:rPr>
              <w:t>: shfrytëzues i bursës)</w:t>
            </w:r>
          </w:p>
          <w:p w14:paraId="683D9D0F" w14:textId="77777777" w:rsidR="00A41DE8" w:rsidRPr="002A47F2" w:rsidRDefault="00A41DE8" w:rsidP="00DA2488">
            <w:pPr>
              <w:ind w:left="-170" w:right="-170" w:firstLine="469"/>
              <w:rPr>
                <w:sz w:val="20"/>
                <w:szCs w:val="16"/>
              </w:rPr>
            </w:pPr>
          </w:p>
          <w:p w14:paraId="0D262285" w14:textId="309DC247" w:rsidR="001556C3" w:rsidRPr="002A47F2" w:rsidRDefault="001556C3" w:rsidP="002A47F2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t>Neni 1</w:t>
            </w:r>
          </w:p>
          <w:p w14:paraId="0B06FC65" w14:textId="4F0F9DC8" w:rsidR="001556C3" w:rsidRPr="00106F28" w:rsidRDefault="001556C3" w:rsidP="00106F28">
            <w:pPr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t>Lëndë e këtij aneksi 1 është ndryshimi dhe plotësimi i dispozitave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të Marrëveshjes bazë për burs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për nxënësitë nga akademia 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e Sportit 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me numër arkivor.</w:t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nga </w:t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 viti</w:t>
            </w:r>
          </w:p>
          <w:p w14:paraId="6BDD6D62" w14:textId="1B2782A7" w:rsidR="001556C3" w:rsidRPr="002A47F2" w:rsidRDefault="00106F28" w:rsidP="00106F28">
            <w:pPr>
              <w:rPr>
                <w:rFonts w:ascii="StobiSerif Regular" w:hAnsi="StobiSerif Regular" w:cs="Arial"/>
                <w:sz w:val="20"/>
                <w:szCs w:val="16"/>
                <w:lang w:val="sq-AL"/>
              </w:rPr>
            </w:pP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         </w:t>
            </w:r>
            <w:r w:rsidR="001556C3" w:rsidRPr="002A47F2">
              <w:rPr>
                <w:rFonts w:ascii="StobiSerif Regular" w:hAnsi="StobiSerif Regular" w:cs="Arial"/>
                <w:sz w:val="20"/>
                <w:szCs w:val="16"/>
              </w:rPr>
              <w:t xml:space="preserve">Ky Aneks 1 i Marrëveshjes 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>për</w:t>
            </w:r>
            <w:r w:rsidR="001556C3"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Burs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>ë</w:t>
            </w:r>
            <w:r w:rsidR="001556C3"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për nxënësitë nga akademia </w:t>
            </w:r>
            <w:r>
              <w:rPr>
                <w:rFonts w:ascii="StobiSerif Regular" w:hAnsi="StobiSerif Regular" w:cs="Arial"/>
                <w:sz w:val="20"/>
                <w:szCs w:val="16"/>
                <w:lang w:val="sq-AL"/>
              </w:rPr>
              <w:t>e Sportit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="001556C3" w:rsidRPr="002A47F2">
              <w:rPr>
                <w:rFonts w:ascii="StobiSerif Regular" w:hAnsi="StobiSerif Regular" w:cs="Arial"/>
                <w:sz w:val="20"/>
                <w:szCs w:val="16"/>
              </w:rPr>
              <w:t>është lidhur me qëllim që të mundësohet përmbushja e mëtejme e pandërprerë e të drejtave dhe detyrimeve që dalin nga marrëveshja bazë.</w:t>
            </w:r>
          </w:p>
          <w:p w14:paraId="28BA4030" w14:textId="77777777" w:rsidR="001556C3" w:rsidRPr="002A47F2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t>Neni 2</w:t>
            </w:r>
          </w:p>
          <w:p w14:paraId="0C3D4762" w14:textId="07D8A4B3" w:rsidR="001556C3" w:rsidRPr="002A47F2" w:rsidRDefault="001556C3" w:rsidP="001556C3">
            <w:pPr>
              <w:ind w:firstLine="720"/>
              <w:rPr>
                <w:rFonts w:ascii="StobiSerif Regular" w:hAnsi="StobiSerif Regular" w:cs="Arial"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sz w:val="20"/>
                <w:szCs w:val="16"/>
              </w:rPr>
              <w:t>Në nenin 2 të kësaj marrëveshje fjalët “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>3000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denarë” zëvendësohen me fjalët „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>3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.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>500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denarë“.</w:t>
            </w:r>
          </w:p>
          <w:p w14:paraId="25E83B31" w14:textId="77777777" w:rsidR="001556C3" w:rsidRPr="002A47F2" w:rsidRDefault="001556C3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</w:p>
          <w:p w14:paraId="5933904E" w14:textId="77777777" w:rsidR="001556C3" w:rsidRPr="002A47F2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t>Neni 3</w:t>
            </w:r>
          </w:p>
          <w:p w14:paraId="2A33E172" w14:textId="6765C630" w:rsidR="001556C3" w:rsidRPr="002A47F2" w:rsidRDefault="001556C3" w:rsidP="001556C3">
            <w:pPr>
              <w:ind w:firstLine="720"/>
              <w:rPr>
                <w:rFonts w:ascii="StobiSerif Regular" w:hAnsi="StobiSerif Regular" w:cs="Arial"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Dispozitat e tjera të Marrëveshjes bazë 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për bursë për nxënësit nga 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>A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kademia 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>e Sportit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, me numër arkivor</w:t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nga </w:t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="00890165">
              <w:rPr>
                <w:rFonts w:ascii="StobiSerif Regular" w:hAnsi="StobiSerif Regular" w:cs="Arial"/>
                <w:sz w:val="20"/>
                <w:szCs w:val="16"/>
                <w:u w:val="single"/>
                <w:lang w:val="en-US"/>
              </w:rPr>
              <w:t>____</w:t>
            </w:r>
            <w:r w:rsidRPr="002A47F2">
              <w:rPr>
                <w:rFonts w:ascii="StobiSerif Regular" w:hAnsi="StobiSerif Regular" w:cs="Arial"/>
                <w:sz w:val="20"/>
                <w:szCs w:val="16"/>
                <w:u w:val="single"/>
              </w:rPr>
              <w:tab/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viti</w:t>
            </w:r>
            <w:r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>,</w:t>
            </w:r>
            <w:r w:rsidRPr="002A47F2">
              <w:rPr>
                <w:sz w:val="20"/>
                <w:szCs w:val="16"/>
              </w:rPr>
              <w:t xml:space="preserve"> 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mbeten të pandryshuara.</w:t>
            </w:r>
          </w:p>
          <w:p w14:paraId="6926415B" w14:textId="77777777" w:rsidR="001556C3" w:rsidRPr="002A47F2" w:rsidRDefault="001556C3" w:rsidP="00903AE3">
            <w:pPr>
              <w:ind w:left="-170" w:right="-170"/>
              <w:jc w:val="left"/>
              <w:rPr>
                <w:b/>
                <w:sz w:val="20"/>
                <w:szCs w:val="16"/>
                <w:lang w:val="sq-AL"/>
              </w:rPr>
            </w:pPr>
          </w:p>
          <w:p w14:paraId="182A9E40" w14:textId="42E0EF13" w:rsidR="001556C3" w:rsidRPr="002A47F2" w:rsidRDefault="001556C3" w:rsidP="00106F28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t>Neni 4</w:t>
            </w:r>
          </w:p>
          <w:p w14:paraId="3605C675" w14:textId="517ADB9D" w:rsidR="001556C3" w:rsidRPr="002A47F2" w:rsidRDefault="001556C3" w:rsidP="001556C3">
            <w:pPr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sz w:val="20"/>
                <w:szCs w:val="16"/>
              </w:rPr>
              <w:tab/>
              <w:t xml:space="preserve">Ky Aneks 1 i Marrëveshjes 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bursë për nxënësit nga 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>A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kademia 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>e Sportit</w:t>
            </w:r>
            <w:r w:rsidR="002A47F2"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hyn në fuqi me ditën e nënshkrimit të tij nga të dyja palët kontraktuese.</w:t>
            </w:r>
          </w:p>
          <w:p w14:paraId="49F5BDAE" w14:textId="79628F0B" w:rsidR="002A47F2" w:rsidRDefault="002A47F2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</w:p>
          <w:p w14:paraId="551693F4" w14:textId="77777777" w:rsidR="005A3B5D" w:rsidRPr="002A47F2" w:rsidRDefault="005A3B5D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</w:p>
          <w:p w14:paraId="169B3BBE" w14:textId="737A88A3" w:rsidR="001556C3" w:rsidRPr="002A47F2" w:rsidRDefault="001556C3" w:rsidP="00106F28">
            <w:pPr>
              <w:jc w:val="center"/>
              <w:rPr>
                <w:rFonts w:ascii="StobiSerif Regular" w:hAnsi="StobiSerif Regular" w:cs="Arial"/>
                <w:b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b/>
                <w:sz w:val="20"/>
                <w:szCs w:val="16"/>
              </w:rPr>
              <w:lastRenderedPageBreak/>
              <w:t>Neni 5</w:t>
            </w:r>
          </w:p>
          <w:p w14:paraId="5C4F9534" w14:textId="6A9C52C8" w:rsidR="001556C3" w:rsidRPr="002A47F2" w:rsidRDefault="001556C3" w:rsidP="001556C3">
            <w:pPr>
              <w:rPr>
                <w:rFonts w:ascii="StobiSerif Regular" w:hAnsi="StobiSerif Regular" w:cs="Arial"/>
                <w:sz w:val="20"/>
                <w:szCs w:val="16"/>
              </w:rPr>
            </w:pPr>
            <w:r w:rsidRPr="002A47F2">
              <w:rPr>
                <w:rFonts w:ascii="StobiSerif Regular" w:hAnsi="StobiSerif Regular" w:cs="Arial"/>
                <w:sz w:val="20"/>
                <w:szCs w:val="16"/>
              </w:rPr>
              <w:tab/>
              <w:t xml:space="preserve">Ky Aneks 1 e Marrëveshjes </w:t>
            </w:r>
            <w:r w:rsidR="00106F28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për bursë për nxënësit nga 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>A</w:t>
            </w:r>
            <w:r w:rsidR="00106F28" w:rsidRPr="002A47F2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kademia </w:t>
            </w:r>
            <w:r w:rsidR="00106F28">
              <w:rPr>
                <w:rFonts w:ascii="StobiSerif Regular" w:hAnsi="StobiSerif Regular" w:cs="Arial"/>
                <w:sz w:val="20"/>
                <w:szCs w:val="16"/>
                <w:lang w:val="sq-AL"/>
              </w:rPr>
              <w:t xml:space="preserve"> e Sportit 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>është i përgatitu</w:t>
            </w:r>
            <w:r w:rsidR="005A3B5D">
              <w:rPr>
                <w:rFonts w:ascii="StobiSerif Regular" w:hAnsi="StobiSerif Regular" w:cs="Arial"/>
                <w:sz w:val="20"/>
                <w:szCs w:val="16"/>
                <w:lang w:val="en-US"/>
              </w:rPr>
              <w:t>r</w:t>
            </w:r>
            <w:r w:rsidRPr="002A47F2">
              <w:rPr>
                <w:rFonts w:ascii="StobiSerif Regular" w:hAnsi="StobiSerif Regular" w:cs="Arial"/>
                <w:sz w:val="20"/>
                <w:szCs w:val="16"/>
              </w:rPr>
              <w:t xml:space="preserve"> në 3 (tre) ekzemplarë të njëllojshëm, nga të cilat 2 (dy) ekzemplarë janë për dhënësin e bursës dhe 1 (një) ekzemplarë për shfrytëzuesin bursës.</w:t>
            </w:r>
          </w:p>
          <w:p w14:paraId="741BDA08" w14:textId="77777777" w:rsidR="001556C3" w:rsidRPr="00D00CD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                  </w:t>
                  </w:r>
                </w:p>
                <w:p w14:paraId="334044CA" w14:textId="787C6870" w:rsidR="00B1574D" w:rsidRPr="00413226" w:rsidRDefault="00B1574D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</w:pP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>ДАВАТЕЛ НА СТИПЕНДИЈА</w:t>
                  </w: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/</w:t>
                  </w: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DHËNËS</w:t>
                  </w: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>I BUR</w:t>
                  </w:r>
                  <w:r w:rsidR="005A3B5D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S</w:t>
                  </w:r>
                  <w:r w:rsidR="00413226"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>Ë</w:t>
                  </w:r>
                  <w:r w:rsidR="00413226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S</w:t>
                  </w:r>
                </w:p>
                <w:p w14:paraId="439BBB9F" w14:textId="77777777" w:rsidR="00B1574D" w:rsidRDefault="00B1574D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>Министерство за образование и наука</w:t>
                  </w: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>/</w:t>
                  </w: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 </w:t>
                  </w:r>
                </w:p>
                <w:p w14:paraId="48798C1E" w14:textId="77777777" w:rsidR="00B1574D" w:rsidRPr="00EA5FDD" w:rsidRDefault="00B1574D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>Ministria e Arsimit dhe Shkencës</w:t>
                  </w:r>
                </w:p>
                <w:p w14:paraId="7A012E11" w14:textId="4D3749EB" w:rsidR="00B1574D" w:rsidRDefault="00B1574D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5D1B9E3A" w14:textId="0791F974" w:rsidR="00413226" w:rsidRDefault="00413226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61B9D94" w14:textId="77777777" w:rsidR="00413226" w:rsidRPr="00EA5FDD" w:rsidRDefault="00413226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A5133D8" w14:textId="77777777" w:rsidR="00B1574D" w:rsidRPr="00EA5FDD" w:rsidRDefault="00B1574D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Министер за образование и наука/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en-US"/>
                    </w:rPr>
                    <w:t xml:space="preserve">                        </w:t>
                  </w: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Ministër i Arsimit dhe Shkencës,                                      </w:t>
                  </w:r>
                </w:p>
                <w:p w14:paraId="383EAE13" w14:textId="77777777" w:rsidR="00B1574D" w:rsidRPr="00EA5FDD" w:rsidRDefault="00B1574D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EA5FDD"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Doc. Dr. Jeton Shaqiri                                                       </w:t>
                  </w:r>
                </w:p>
                <w:p w14:paraId="57A8E91D" w14:textId="77777777" w:rsidR="00B1574D" w:rsidRPr="00D00CD6" w:rsidRDefault="00B1574D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263CD8F0" w14:textId="0603F20D" w:rsidR="001556C3" w:rsidRPr="00D00CD6" w:rsidRDefault="00B1574D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 w:rsidRPr="00D00CD6">
                    <w:rPr>
                      <w:rFonts w:ascii="StobiSerif Regular" w:hAnsi="StobiSerif Regular" w:cs="Arial"/>
                      <w:sz w:val="20"/>
                      <w:szCs w:val="20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59295A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59295A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59295A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3D1DC" w14:textId="77777777" w:rsidR="002A7ACF" w:rsidRDefault="002A7ACF" w:rsidP="00DC5C24">
      <w:r>
        <w:separator/>
      </w:r>
    </w:p>
  </w:endnote>
  <w:endnote w:type="continuationSeparator" w:id="0">
    <w:p w14:paraId="27FD0820" w14:textId="77777777" w:rsidR="002A7ACF" w:rsidRDefault="002A7ACF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FE293" w14:textId="77777777" w:rsidR="002A7ACF" w:rsidRDefault="002A7ACF" w:rsidP="00DC5C24">
      <w:r>
        <w:separator/>
      </w:r>
    </w:p>
  </w:footnote>
  <w:footnote w:type="continuationSeparator" w:id="0">
    <w:p w14:paraId="5946F518" w14:textId="77777777" w:rsidR="002A7ACF" w:rsidRDefault="002A7ACF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E226" w14:textId="77777777" w:rsidR="00C7504D" w:rsidRPr="000F2E5D" w:rsidRDefault="002A7ACF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2A7ACF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A03" w14:textId="77777777" w:rsidR="00C7504D" w:rsidRPr="000F2E5D" w:rsidRDefault="002A7ACF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28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5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47F2"/>
    <w:rsid w:val="002A5E48"/>
    <w:rsid w:val="002A6D32"/>
    <w:rsid w:val="002A6EA0"/>
    <w:rsid w:val="002A6ED3"/>
    <w:rsid w:val="002A72BC"/>
    <w:rsid w:val="002A754A"/>
    <w:rsid w:val="002A76A0"/>
    <w:rsid w:val="002A7ACF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1E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881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3226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1B45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1FA4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19AE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95A"/>
    <w:rsid w:val="00592A1C"/>
    <w:rsid w:val="0059485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3B5D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819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165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6D94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62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D3E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8B0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574D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3CC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C5A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5FDD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175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,"/>
  <w:listSeparator w:val=";"/>
  <w14:docId w14:val="411C01B7"/>
  <w15:docId w15:val="{443B1FD7-5F99-4BB8-9F77-88BDED6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2A47F2"/>
    <w:pPr>
      <w:suppressAutoHyphens w:val="0"/>
      <w:jc w:val="center"/>
    </w:pPr>
    <w:rPr>
      <w:rFonts w:ascii="MAC C Times" w:hAnsi="MAC C Times"/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A47F2"/>
    <w:rPr>
      <w:rFonts w:ascii="MAC C Times" w:hAnsi="MAC C Times"/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ECBD-FB37-44B2-B00D-88FB6B65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Goran</cp:lastModifiedBy>
  <cp:revision>2</cp:revision>
  <cp:lastPrinted>2023-03-03T12:29:00Z</cp:lastPrinted>
  <dcterms:created xsi:type="dcterms:W3CDTF">2023-03-16T09:05:00Z</dcterms:created>
  <dcterms:modified xsi:type="dcterms:W3CDTF">2023-03-16T09:05:00Z</dcterms:modified>
</cp:coreProperties>
</file>